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9F" w:rsidRPr="00770FF0" w:rsidRDefault="006A099F" w:rsidP="00194723">
      <w:pPr>
        <w:spacing w:line="240" w:lineRule="exact"/>
        <w:ind w:right="-108"/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>ÖZET BİLDİRİ SUNUM PROGRAMI - 24.12.2018</w:t>
      </w:r>
    </w:p>
    <w:p w:rsidR="006A099F" w:rsidRPr="00C20BA8" w:rsidRDefault="006A099F" w:rsidP="00770FF0">
      <w:pPr>
        <w:spacing w:line="240" w:lineRule="exact"/>
        <w:rPr>
          <w:rFonts w:ascii="Times New Roman" w:hAnsi="Times New Roman" w:cs="Times New Roman"/>
        </w:rPr>
      </w:pPr>
      <w:r w:rsidRPr="00C20BA8">
        <w:rPr>
          <w:rFonts w:ascii="Times New Roman" w:hAnsi="Times New Roman" w:cs="Times New Roman"/>
          <w:b/>
          <w:bCs/>
        </w:rPr>
        <w:t xml:space="preserve">13.30-14.30- </w:t>
      </w:r>
      <w:r w:rsidRPr="00C20BA8">
        <w:rPr>
          <w:rFonts w:ascii="Times New Roman" w:hAnsi="Times New Roman" w:cs="Times New Roman"/>
        </w:rPr>
        <w:t xml:space="preserve">1. OTURUM </w:t>
      </w:r>
      <w:r>
        <w:rPr>
          <w:rFonts w:ascii="Times New Roman" w:hAnsi="Times New Roman" w:cs="Times New Roman"/>
        </w:rPr>
        <w:t xml:space="preserve">                                    </w:t>
      </w:r>
      <w:r w:rsidRPr="00662823">
        <w:rPr>
          <w:rFonts w:ascii="Times New Roman" w:hAnsi="Times New Roman" w:cs="Times New Roman"/>
          <w:b/>
          <w:bCs/>
        </w:rPr>
        <w:t>(301)</w:t>
      </w:r>
    </w:p>
    <w:p w:rsidR="006A099F" w:rsidRDefault="006A099F" w:rsidP="00770FF0">
      <w:pPr>
        <w:spacing w:line="240" w:lineRule="exact"/>
        <w:rPr>
          <w:rFonts w:ascii="Times New Roman" w:hAnsi="Times New Roman" w:cs="Times New Roman"/>
        </w:rPr>
      </w:pPr>
      <w:r w:rsidRPr="00C20BA8">
        <w:rPr>
          <w:rFonts w:ascii="Times New Roman" w:hAnsi="Times New Roman" w:cs="Times New Roman"/>
          <w:b/>
          <w:bCs/>
        </w:rPr>
        <w:t>Moderatör:</w:t>
      </w:r>
      <w:r w:rsidRPr="00C20BA8">
        <w:rPr>
          <w:rFonts w:ascii="Times New Roman" w:hAnsi="Times New Roman" w:cs="Times New Roman"/>
        </w:rPr>
        <w:t xml:space="preserve"> Elif ÖZTÜRK</w:t>
      </w:r>
      <w:r>
        <w:rPr>
          <w:rFonts w:ascii="Times New Roman" w:hAnsi="Times New Roman" w:cs="Times New Roman"/>
        </w:rPr>
        <w:t xml:space="preserve"> </w:t>
      </w:r>
    </w:p>
    <w:p w:rsidR="006A099F" w:rsidRPr="00C20BA8" w:rsidRDefault="006A099F" w:rsidP="00770FF0">
      <w:pPr>
        <w:spacing w:line="240" w:lineRule="exact"/>
        <w:rPr>
          <w:rFonts w:ascii="Times New Roman" w:hAnsi="Times New Roman" w:cs="Times New Roman"/>
        </w:rPr>
      </w:pPr>
      <w:r w:rsidRPr="00EE22D4">
        <w:rPr>
          <w:rFonts w:ascii="Times New Roman" w:hAnsi="Times New Roman" w:cs="Times New Roman"/>
          <w:b/>
          <w:bCs/>
        </w:rPr>
        <w:t>Email: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27093A">
          <w:rPr>
            <w:rStyle w:val="Hyperlink"/>
            <w:rFonts w:ascii="Times New Roman" w:hAnsi="Times New Roman" w:cs="Times New Roman"/>
          </w:rPr>
          <w:t>elifeoozturk@hotmail.com</w:t>
        </w:r>
      </w:hyperlink>
      <w:r>
        <w:rPr>
          <w:rFonts w:ascii="Times New Roman" w:hAnsi="Times New Roman" w:cs="Times New Roman"/>
        </w:rPr>
        <w:t xml:space="preserve"> ; </w:t>
      </w:r>
      <w:r w:rsidRPr="00EE22D4">
        <w:rPr>
          <w:rFonts w:ascii="Times New Roman" w:hAnsi="Times New Roman" w:cs="Times New Roman"/>
          <w:b/>
          <w:bCs/>
        </w:rPr>
        <w:t>Tel:</w:t>
      </w:r>
      <w:r>
        <w:rPr>
          <w:rFonts w:ascii="Times New Roman" w:hAnsi="Times New Roman" w:cs="Times New Roman"/>
        </w:rPr>
        <w:t xml:space="preserve"> 0546 649 00 36</w:t>
      </w:r>
    </w:p>
    <w:tbl>
      <w:tblPr>
        <w:tblW w:w="110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6"/>
        <w:gridCol w:w="5506"/>
      </w:tblGrid>
      <w:tr w:rsidR="006A099F" w:rsidRPr="00770FF0">
        <w:trPr>
          <w:trHeight w:val="376"/>
        </w:trPr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1-EBRUNUR BAHÇECİ-AYKUT ERTUĞRUL</w:t>
            </w:r>
            <w:r w:rsidRPr="005C358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Ebeveynlerin Şikâyet Dili Kullanmasının Çocuğun Yapabilirliğine Etkisi</w:t>
            </w:r>
          </w:p>
        </w:tc>
      </w:tr>
      <w:tr w:rsidR="006A099F" w:rsidRPr="00770FF0">
        <w:trPr>
          <w:trHeight w:val="386"/>
        </w:trPr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2-SEDA İNCEYILMAZ</w:t>
            </w:r>
          </w:p>
        </w:tc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Aile İçi İlişkilerde Ebeveynlerin Tutum ve Davranışlarının Çocuğa Etkileri</w:t>
            </w:r>
          </w:p>
        </w:tc>
      </w:tr>
      <w:tr w:rsidR="006A099F" w:rsidRPr="00770FF0">
        <w:trPr>
          <w:trHeight w:val="575"/>
        </w:trPr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3-KÜBRA NUR ERTAŞ</w:t>
            </w:r>
          </w:p>
        </w:tc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Çocuk Yaşta Evlilikler ve Bunun Sosyo-Kültürel Bağlamda Değerlendirilmesi: İstanbul Örneği</w:t>
            </w:r>
          </w:p>
        </w:tc>
      </w:tr>
      <w:tr w:rsidR="006A099F" w:rsidRPr="00770FF0">
        <w:trPr>
          <w:trHeight w:val="376"/>
        </w:trPr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4-MERVE ÇELİK</w:t>
            </w:r>
          </w:p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Erken Çocukluk Döneminde Anne- Baba Eğitimin Çocuğun Karakter Gelişimine ve Benlik Kavramına Etkisi</w:t>
            </w:r>
          </w:p>
        </w:tc>
      </w:tr>
      <w:tr w:rsidR="006A099F" w:rsidRPr="00770FF0">
        <w:trPr>
          <w:trHeight w:val="386"/>
        </w:trPr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5-SEMA BİNGÖL</w:t>
            </w:r>
          </w:p>
        </w:tc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Evlilik Uyumunun Çocuklar Üzerindeki Etkileri: Yalova Örneği</w:t>
            </w:r>
          </w:p>
        </w:tc>
      </w:tr>
      <w:tr w:rsidR="006A099F" w:rsidRPr="00770FF0">
        <w:trPr>
          <w:trHeight w:val="376"/>
        </w:trPr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6-ECE ÖZKAN</w:t>
            </w:r>
          </w:p>
        </w:tc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Toplumda Aile İçi Şiddet Algısı: Yalova Örneği</w:t>
            </w:r>
          </w:p>
        </w:tc>
      </w:tr>
      <w:tr w:rsidR="006A099F" w:rsidRPr="00770FF0">
        <w:trPr>
          <w:trHeight w:val="376"/>
        </w:trPr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Pr="005C3582">
              <w:rPr>
                <w:rFonts w:ascii="Times New Roman" w:hAnsi="Times New Roman" w:cs="Times New Roman"/>
              </w:rPr>
              <w:t>SENA NUR SARAÇ</w:t>
            </w:r>
          </w:p>
        </w:tc>
        <w:tc>
          <w:tcPr>
            <w:tcW w:w="5506" w:type="dxa"/>
          </w:tcPr>
          <w:p w:rsidR="006A099F" w:rsidRPr="005C3582" w:rsidRDefault="006A099F" w:rsidP="00770FF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Gençlerde İnternet Bağımlılığı ve Siber Zorbalık</w:t>
            </w:r>
            <w:r>
              <w:rPr>
                <w:rFonts w:ascii="Times New Roman" w:hAnsi="Times New Roman" w:cs="Times New Roman"/>
              </w:rPr>
              <w:t>: Yalova İli Örneği</w:t>
            </w:r>
          </w:p>
        </w:tc>
      </w:tr>
    </w:tbl>
    <w:p w:rsidR="006A099F" w:rsidRDefault="006A099F">
      <w:pPr>
        <w:rPr>
          <w:rFonts w:ascii="Times New Roman" w:hAnsi="Times New Roman" w:cs="Times New Roman"/>
          <w:b/>
          <w:bCs/>
        </w:rPr>
      </w:pPr>
    </w:p>
    <w:p w:rsidR="006A099F" w:rsidRDefault="006A099F">
      <w:pPr>
        <w:rPr>
          <w:rFonts w:ascii="Times New Roman" w:hAnsi="Times New Roman" w:cs="Times New Roman"/>
          <w:b/>
          <w:bCs/>
        </w:rPr>
      </w:pPr>
      <w:r w:rsidRPr="00C20BA8">
        <w:rPr>
          <w:rFonts w:ascii="Times New Roman" w:hAnsi="Times New Roman" w:cs="Times New Roman"/>
          <w:b/>
          <w:bCs/>
        </w:rPr>
        <w:t xml:space="preserve">14.40-15.40- </w:t>
      </w:r>
      <w:r w:rsidRPr="00C20BA8">
        <w:rPr>
          <w:rFonts w:ascii="Times New Roman" w:hAnsi="Times New Roman" w:cs="Times New Roman"/>
        </w:rPr>
        <w:t>2.OTURUM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62823">
        <w:rPr>
          <w:rFonts w:ascii="Times New Roman" w:hAnsi="Times New Roman" w:cs="Times New Roman"/>
          <w:b/>
          <w:bCs/>
        </w:rPr>
        <w:t>(301)</w:t>
      </w:r>
    </w:p>
    <w:p w:rsidR="006A099F" w:rsidRDefault="006A09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Moderatör: </w:t>
      </w:r>
      <w:r w:rsidRPr="00EE22D4">
        <w:rPr>
          <w:rFonts w:ascii="Times New Roman" w:hAnsi="Times New Roman" w:cs="Times New Roman"/>
        </w:rPr>
        <w:t>Serkan BOZKURT</w:t>
      </w:r>
    </w:p>
    <w:p w:rsidR="006A099F" w:rsidRPr="00194723" w:rsidRDefault="006A09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Email: </w:t>
      </w:r>
      <w:hyperlink r:id="rId5" w:history="1">
        <w:r w:rsidRPr="00EE22D4">
          <w:rPr>
            <w:rStyle w:val="Hyperlink"/>
            <w:rFonts w:ascii="Times New Roman" w:hAnsi="Times New Roman" w:cs="Times New Roman"/>
          </w:rPr>
          <w:t>bozkurtserkann55@hotmail.com</w:t>
        </w:r>
      </w:hyperlink>
      <w:r>
        <w:rPr>
          <w:rFonts w:ascii="Times New Roman" w:hAnsi="Times New Roman" w:cs="Times New Roman"/>
          <w:b/>
          <w:bCs/>
        </w:rPr>
        <w:t xml:space="preserve"> ; </w:t>
      </w:r>
      <w:r w:rsidRPr="00EE22D4">
        <w:rPr>
          <w:rFonts w:ascii="Times New Roman" w:hAnsi="Times New Roman" w:cs="Times New Roman"/>
          <w:b/>
          <w:bCs/>
        </w:rPr>
        <w:t>Tel:</w:t>
      </w:r>
      <w:r w:rsidRPr="00EE22D4">
        <w:rPr>
          <w:rFonts w:ascii="Times New Roman" w:hAnsi="Times New Roman" w:cs="Times New Roman"/>
        </w:rPr>
        <w:t xml:space="preserve"> 0533 479 41 16 </w:t>
      </w:r>
    </w:p>
    <w:tbl>
      <w:tblPr>
        <w:tblpPr w:leftFromText="141" w:rightFromText="141" w:vertAnchor="text" w:horzAnchor="page" w:tblpX="770" w:tblpY="389"/>
        <w:tblW w:w="1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3"/>
        <w:gridCol w:w="5513"/>
      </w:tblGrid>
      <w:tr w:rsidR="006A099F" w:rsidRPr="00770FF0">
        <w:trPr>
          <w:trHeight w:val="142"/>
        </w:trPr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1-AYSU BÜŞRA KÖPRÜLÜ</w:t>
            </w:r>
          </w:p>
        </w:tc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Aile İçi Çatışmada Kadının Tutumu</w:t>
            </w:r>
          </w:p>
        </w:tc>
      </w:tr>
      <w:tr w:rsidR="006A099F" w:rsidRPr="00770FF0">
        <w:trPr>
          <w:trHeight w:val="293"/>
        </w:trPr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3582">
              <w:rPr>
                <w:rFonts w:ascii="Times New Roman" w:hAnsi="Times New Roman" w:cs="Times New Roman"/>
              </w:rPr>
              <w:t>2-İPEK MUTLU</w:t>
            </w:r>
          </w:p>
        </w:tc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Tarihin Vitrininde: Savaşan Erkek ve Tarihin Mutfağında: Doğurgan Kadın</w:t>
            </w:r>
          </w:p>
        </w:tc>
      </w:tr>
      <w:tr w:rsidR="006A099F" w:rsidRPr="00770FF0">
        <w:trPr>
          <w:trHeight w:val="428"/>
        </w:trPr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3-EBRU BARİN</w:t>
            </w:r>
          </w:p>
        </w:tc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“Yuvayı Dişi Kuş Yapar Sözü” Perspektifinden Toplumda Oluşmuş Olan Kadın ve Erkek Rollerinin Kişiler Üzerindeki Algısının İncelenmesi: Bursa Örneği</w:t>
            </w:r>
          </w:p>
        </w:tc>
      </w:tr>
      <w:tr w:rsidR="006A099F" w:rsidRPr="00770FF0">
        <w:trPr>
          <w:trHeight w:val="437"/>
        </w:trPr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4-ŞEYDANUR TİRYAKİ</w:t>
            </w:r>
          </w:p>
        </w:tc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Kadınların Çalışma Hayatına Katılımı ile Değişen Babalık Algısı ve Babaların Babalık Rolü Algısının Belirlenmesi</w:t>
            </w:r>
          </w:p>
        </w:tc>
      </w:tr>
      <w:tr w:rsidR="006A099F" w:rsidRPr="00770FF0">
        <w:trPr>
          <w:trHeight w:val="142"/>
        </w:trPr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5-GİZEM ÖZEN</w:t>
            </w:r>
          </w:p>
        </w:tc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Hegamonik Sarsılmanın Gölgesinde Şiddet</w:t>
            </w:r>
          </w:p>
        </w:tc>
      </w:tr>
      <w:tr w:rsidR="006A099F" w:rsidRPr="00770FF0">
        <w:trPr>
          <w:trHeight w:val="293"/>
        </w:trPr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6-SÜLEYMAN ATİLLA</w:t>
            </w:r>
          </w:p>
        </w:tc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Askerlerin Sosyal Destek İhtiyaçlarının Aileye Yansıması</w:t>
            </w:r>
          </w:p>
        </w:tc>
      </w:tr>
      <w:tr w:rsidR="006A099F" w:rsidRPr="00770FF0">
        <w:trPr>
          <w:trHeight w:val="580"/>
        </w:trPr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7-2-ERDEM ÖZYÜREK</w:t>
            </w:r>
          </w:p>
        </w:tc>
        <w:tc>
          <w:tcPr>
            <w:tcW w:w="5513" w:type="dxa"/>
          </w:tcPr>
          <w:p w:rsidR="006A099F" w:rsidRPr="005C3582" w:rsidRDefault="006A099F" w:rsidP="00194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582">
              <w:rPr>
                <w:rFonts w:ascii="Times New Roman" w:hAnsi="Times New Roman" w:cs="Times New Roman"/>
              </w:rPr>
              <w:t>Yalova Üniversitesi Sosyal Hizmet Ve Hukuk Öğrencilerinin Madde Bağımlılığı Algısına Yönelik Farkındalık Düzeylerinin İncelenmesi Ve Karşılaştırılması</w:t>
            </w:r>
          </w:p>
        </w:tc>
      </w:tr>
    </w:tbl>
    <w:p w:rsidR="006A099F" w:rsidRDefault="006A099F">
      <w:pPr>
        <w:rPr>
          <w:rFonts w:ascii="Times New Roman" w:hAnsi="Times New Roman" w:cs="Times New Roman"/>
          <w:b/>
          <w:bCs/>
        </w:rPr>
      </w:pPr>
    </w:p>
    <w:p w:rsidR="006A099F" w:rsidRDefault="006A099F">
      <w:pPr>
        <w:rPr>
          <w:rFonts w:ascii="Times New Roman" w:hAnsi="Times New Roman" w:cs="Times New Roman"/>
          <w:b/>
          <w:bCs/>
        </w:rPr>
      </w:pPr>
    </w:p>
    <w:p w:rsidR="006A099F" w:rsidRDefault="006A099F">
      <w:pPr>
        <w:rPr>
          <w:rFonts w:ascii="Times New Roman" w:hAnsi="Times New Roman" w:cs="Times New Roman"/>
          <w:b/>
          <w:bCs/>
        </w:rPr>
      </w:pPr>
    </w:p>
    <w:p w:rsidR="006A099F" w:rsidRDefault="006A099F">
      <w:pPr>
        <w:rPr>
          <w:rFonts w:ascii="Times New Roman" w:hAnsi="Times New Roman" w:cs="Times New Roman"/>
          <w:b/>
          <w:bCs/>
        </w:rPr>
      </w:pPr>
    </w:p>
    <w:p w:rsidR="006A099F" w:rsidRDefault="006A099F">
      <w:pPr>
        <w:rPr>
          <w:rFonts w:ascii="Times New Roman" w:hAnsi="Times New Roman" w:cs="Times New Roman"/>
          <w:b/>
          <w:bCs/>
        </w:rPr>
      </w:pPr>
    </w:p>
    <w:p w:rsidR="006A099F" w:rsidRPr="00C20BA8" w:rsidRDefault="006A099F">
      <w:pPr>
        <w:rPr>
          <w:rFonts w:ascii="Times New Roman" w:hAnsi="Times New Roman" w:cs="Times New Roman"/>
          <w:b/>
          <w:bCs/>
        </w:rPr>
      </w:pPr>
    </w:p>
    <w:p w:rsidR="006A099F" w:rsidRPr="00C20BA8" w:rsidRDefault="006A099F">
      <w:pPr>
        <w:rPr>
          <w:rFonts w:ascii="Times New Roman" w:hAnsi="Times New Roman" w:cs="Times New Roman"/>
          <w:b/>
          <w:bCs/>
        </w:rPr>
      </w:pPr>
      <w:r w:rsidRPr="00C20BA8">
        <w:rPr>
          <w:rFonts w:ascii="Times New Roman" w:hAnsi="Times New Roman" w:cs="Times New Roman"/>
          <w:b/>
          <w:bCs/>
        </w:rPr>
        <w:t>15.50-16.50</w:t>
      </w:r>
      <w:r w:rsidRPr="00C20BA8">
        <w:rPr>
          <w:rFonts w:ascii="Times New Roman" w:hAnsi="Times New Roman" w:cs="Times New Roman"/>
        </w:rPr>
        <w:t>- 3.OTURUM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62823">
        <w:rPr>
          <w:rFonts w:ascii="Times New Roman" w:hAnsi="Times New Roman" w:cs="Times New Roman"/>
          <w:b/>
          <w:bCs/>
        </w:rPr>
        <w:t>(301)</w:t>
      </w:r>
    </w:p>
    <w:p w:rsidR="006A099F" w:rsidRDefault="006A099F">
      <w:pPr>
        <w:rPr>
          <w:rFonts w:ascii="Times New Roman" w:hAnsi="Times New Roman" w:cs="Times New Roman"/>
        </w:rPr>
      </w:pPr>
      <w:r w:rsidRPr="00C20BA8">
        <w:rPr>
          <w:rFonts w:ascii="Times New Roman" w:hAnsi="Times New Roman" w:cs="Times New Roman"/>
          <w:b/>
          <w:bCs/>
        </w:rPr>
        <w:t>Moderatör:</w:t>
      </w:r>
      <w:r w:rsidRPr="00C20BA8">
        <w:rPr>
          <w:rFonts w:ascii="Times New Roman" w:hAnsi="Times New Roman" w:cs="Times New Roman"/>
        </w:rPr>
        <w:t xml:space="preserve"> Selin ARIKIN</w:t>
      </w:r>
    </w:p>
    <w:p w:rsidR="006A099F" w:rsidRPr="00C20BA8" w:rsidRDefault="006A099F">
      <w:pPr>
        <w:rPr>
          <w:rFonts w:ascii="Times New Roman" w:hAnsi="Times New Roman" w:cs="Times New Roman"/>
        </w:rPr>
      </w:pPr>
      <w:r w:rsidRPr="00EE22D4">
        <w:rPr>
          <w:rFonts w:ascii="Times New Roman" w:hAnsi="Times New Roman" w:cs="Times New Roman"/>
          <w:b/>
          <w:bCs/>
        </w:rPr>
        <w:t>Email: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27093A">
          <w:rPr>
            <w:rStyle w:val="Hyperlink"/>
            <w:rFonts w:ascii="Times New Roman" w:hAnsi="Times New Roman" w:cs="Times New Roman"/>
          </w:rPr>
          <w:t>selinnarkn@gmail.com</w:t>
        </w:r>
      </w:hyperlink>
      <w:r>
        <w:rPr>
          <w:rFonts w:ascii="Times New Roman" w:hAnsi="Times New Roman" w:cs="Times New Roman"/>
        </w:rPr>
        <w:t xml:space="preserve"> ; </w:t>
      </w:r>
      <w:r w:rsidRPr="00EE22D4">
        <w:rPr>
          <w:rFonts w:ascii="Times New Roman" w:hAnsi="Times New Roman" w:cs="Times New Roman"/>
          <w:b/>
          <w:bCs/>
        </w:rPr>
        <w:t>Tel:</w:t>
      </w:r>
      <w:r>
        <w:rPr>
          <w:rFonts w:ascii="Times New Roman" w:hAnsi="Times New Roman" w:cs="Times New Roman"/>
        </w:rPr>
        <w:t xml:space="preserve"> 0534 606 16 34</w:t>
      </w:r>
    </w:p>
    <w:tbl>
      <w:tblPr>
        <w:tblW w:w="11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5"/>
        <w:gridCol w:w="5535"/>
      </w:tblGrid>
      <w:tr w:rsidR="006A099F" w:rsidRPr="00770FF0">
        <w:trPr>
          <w:trHeight w:val="424"/>
        </w:trPr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1-EMİNE YAVUZ</w:t>
            </w:r>
          </w:p>
        </w:tc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Zihinsel Engelli Çocuğu Olan Ailelerin Karşılaştıkları Sosyal Dışlanma Sorunları</w:t>
            </w:r>
          </w:p>
        </w:tc>
      </w:tr>
      <w:tr w:rsidR="006A099F" w:rsidRPr="00770FF0">
        <w:trPr>
          <w:trHeight w:val="648"/>
        </w:trPr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2-SEFA AKÇA</w:t>
            </w:r>
          </w:p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EMRE ŞEREN</w:t>
            </w:r>
          </w:p>
        </w:tc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Türkiye'deki Belediyelerin Engelli ve Yaşlılara Yönelik Hizmetleri Üzerine Bir Araştırma: Çorum İli Örneği</w:t>
            </w:r>
          </w:p>
        </w:tc>
      </w:tr>
      <w:tr w:rsidR="006A099F" w:rsidRPr="00770FF0">
        <w:trPr>
          <w:trHeight w:val="386"/>
        </w:trPr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3-GÜLSENA DEMİRCİ</w:t>
            </w:r>
          </w:p>
        </w:tc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Engelli Kardeşi Olan Kişilerin Psikososyal Durumu: Yalova Örneği</w:t>
            </w:r>
          </w:p>
        </w:tc>
      </w:tr>
      <w:tr w:rsidR="006A099F" w:rsidRPr="00770FF0">
        <w:trPr>
          <w:trHeight w:val="212"/>
        </w:trPr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4-BİLAL ALSANCAK</w:t>
            </w:r>
          </w:p>
        </w:tc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Sömürgecilik ve Engellilik</w:t>
            </w:r>
          </w:p>
        </w:tc>
      </w:tr>
      <w:tr w:rsidR="006A099F" w:rsidRPr="00770FF0">
        <w:trPr>
          <w:trHeight w:val="424"/>
        </w:trPr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5-EMRE YAMAN</w:t>
            </w:r>
          </w:p>
        </w:tc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Hazır Gıda Tüketiminin Ailenin Sosyal Yapısına Olumsuz Etkisi</w:t>
            </w:r>
          </w:p>
        </w:tc>
      </w:tr>
      <w:tr w:rsidR="006A099F" w:rsidRPr="00770FF0">
        <w:trPr>
          <w:trHeight w:val="212"/>
        </w:trPr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6-ASLI PARMAK BÜLENT KONUK</w:t>
            </w:r>
          </w:p>
        </w:tc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Üniversite Gençlerinin Psikiyatrik Engellilik Algısı: Yalova Üniversitesi Örneği</w:t>
            </w:r>
          </w:p>
        </w:tc>
      </w:tr>
      <w:tr w:rsidR="006A099F" w:rsidRPr="00770FF0">
        <w:trPr>
          <w:trHeight w:val="405"/>
        </w:trPr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7-HAMDİ ENES YILMAZ</w:t>
            </w:r>
          </w:p>
        </w:tc>
        <w:tc>
          <w:tcPr>
            <w:tcW w:w="5535" w:type="dxa"/>
          </w:tcPr>
          <w:p w:rsidR="006A099F" w:rsidRPr="00C20BA8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BA8">
              <w:rPr>
                <w:rFonts w:ascii="Times New Roman" w:hAnsi="Times New Roman" w:cs="Times New Roman"/>
                <w:sz w:val="20"/>
                <w:szCs w:val="20"/>
              </w:rPr>
              <w:t>Teknoloji Bağımlılığı Ve Gençlik</w:t>
            </w:r>
          </w:p>
        </w:tc>
      </w:tr>
    </w:tbl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>ÖZET BİLDİRİ SUNUM PROGRAMI - 25.12.2018</w:t>
      </w:r>
    </w:p>
    <w:p w:rsidR="006A099F" w:rsidRPr="00770FF0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10.00-11.00- </w:t>
      </w:r>
      <w:r>
        <w:rPr>
          <w:rFonts w:ascii="Times New Roman" w:hAnsi="Times New Roman" w:cs="Times New Roman"/>
          <w:sz w:val="24"/>
          <w:szCs w:val="24"/>
        </w:rPr>
        <w:t xml:space="preserve">4.OTURUM                                  </w:t>
      </w:r>
      <w:r w:rsidRPr="00662823">
        <w:rPr>
          <w:rFonts w:ascii="Times New Roman" w:hAnsi="Times New Roman" w:cs="Times New Roman"/>
          <w:b/>
          <w:bCs/>
          <w:sz w:val="24"/>
          <w:szCs w:val="24"/>
        </w:rPr>
        <w:t>(301)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 w:rsidRPr="00770FF0">
        <w:rPr>
          <w:rFonts w:ascii="Times New Roman" w:hAnsi="Times New Roman" w:cs="Times New Roman"/>
          <w:sz w:val="24"/>
          <w:szCs w:val="24"/>
        </w:rPr>
        <w:t>Damla ÇAKIR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2D4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damlahayal55@gmail.com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E22D4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0543 565 43 61</w:t>
      </w:r>
    </w:p>
    <w:tbl>
      <w:tblPr>
        <w:tblW w:w="10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6"/>
        <w:gridCol w:w="5116"/>
      </w:tblGrid>
      <w:tr w:rsidR="006A099F" w:rsidRPr="00770FF0">
        <w:trPr>
          <w:trHeight w:val="238"/>
        </w:trPr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1-MERVE ERGİN</w:t>
            </w:r>
          </w:p>
        </w:tc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Cinsel Zafiyetin Kılıfı: Kıyafetin Cinselliği</w:t>
            </w:r>
          </w:p>
        </w:tc>
      </w:tr>
      <w:tr w:rsidR="006A099F" w:rsidRPr="00770FF0">
        <w:trPr>
          <w:trHeight w:val="542"/>
        </w:trPr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2-NURDAN ÖZTAŞ</w:t>
            </w:r>
          </w:p>
        </w:tc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Kadına Yönelik Şiddete Dair Sivil Toplum Kuruluşlarının İncelenmesi: Mor Çatı ve Women's Aid</w:t>
            </w:r>
          </w:p>
        </w:tc>
      </w:tr>
      <w:tr w:rsidR="006A099F" w:rsidRPr="00770FF0">
        <w:trPr>
          <w:trHeight w:val="729"/>
        </w:trPr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3-NESİBE DEMİR</w:t>
            </w:r>
          </w:p>
        </w:tc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Kadınların Toplumsal Cinsiyet Rolleri ve Şiddete İlişkin Tutumları: İstanbul-Bahçelievler Örneği</w:t>
            </w:r>
          </w:p>
        </w:tc>
      </w:tr>
      <w:tr w:rsidR="006A099F" w:rsidRPr="00770FF0">
        <w:trPr>
          <w:trHeight w:val="477"/>
        </w:trPr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4-GİZEM AKKAYA</w:t>
            </w:r>
          </w:p>
        </w:tc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Çocuklarda Teknoloji ve Oyun Bağımlılığının Gelişim Üzerindeki Etkileri</w:t>
            </w:r>
          </w:p>
        </w:tc>
      </w:tr>
      <w:tr w:rsidR="006A099F" w:rsidRPr="00770FF0">
        <w:trPr>
          <w:trHeight w:val="491"/>
        </w:trPr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5-ZEYNEP MİRAY ATALAY</w:t>
            </w:r>
          </w:p>
        </w:tc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Sosyal Medya Şiddetinin Çocuklardaki Akran Zorbalığına Etkisi</w:t>
            </w:r>
          </w:p>
        </w:tc>
      </w:tr>
      <w:tr w:rsidR="006A099F" w:rsidRPr="00770FF0">
        <w:trPr>
          <w:trHeight w:val="201"/>
        </w:trPr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6-İDRİS UĞURLU-TÜĞÇE KÖK</w:t>
            </w:r>
          </w:p>
        </w:tc>
        <w:tc>
          <w:tcPr>
            <w:tcW w:w="511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Yoksulluğun Eşler Üzerindeki Etkisi: İstanbul/Kâğıthane Örneği</w:t>
            </w:r>
          </w:p>
        </w:tc>
      </w:tr>
    </w:tbl>
    <w:p w:rsidR="006A099F" w:rsidRPr="00770FF0" w:rsidRDefault="006A099F">
      <w:pPr>
        <w:rPr>
          <w:rFonts w:ascii="Times New Roman" w:hAnsi="Times New Roman" w:cs="Times New Roman"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662823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11.10-12.10- </w:t>
      </w:r>
      <w:r>
        <w:rPr>
          <w:rFonts w:ascii="Times New Roman" w:hAnsi="Times New Roman" w:cs="Times New Roman"/>
          <w:sz w:val="24"/>
          <w:szCs w:val="24"/>
        </w:rPr>
        <w:t xml:space="preserve">5.OTURUM                                   </w:t>
      </w:r>
      <w:r w:rsidRPr="00662823">
        <w:rPr>
          <w:rFonts w:ascii="Times New Roman" w:hAnsi="Times New Roman" w:cs="Times New Roman"/>
          <w:b/>
          <w:bCs/>
          <w:sz w:val="24"/>
          <w:szCs w:val="24"/>
        </w:rPr>
        <w:t>(301)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>
        <w:rPr>
          <w:rFonts w:ascii="Times New Roman" w:hAnsi="Times New Roman" w:cs="Times New Roman"/>
          <w:sz w:val="24"/>
          <w:szCs w:val="24"/>
        </w:rPr>
        <w:t>Seda KARLIDAĞ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2D4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sedakarlidag@outlook.com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EE22D4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0531 306 79 19</w:t>
      </w:r>
    </w:p>
    <w:tbl>
      <w:tblPr>
        <w:tblW w:w="10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5"/>
        <w:gridCol w:w="5373"/>
      </w:tblGrid>
      <w:tr w:rsidR="006A099F" w:rsidRPr="00770FF0">
        <w:trPr>
          <w:trHeight w:val="1063"/>
        </w:trPr>
        <w:tc>
          <w:tcPr>
            <w:tcW w:w="5095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1-RABİA IŞIK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NAZLICAN ERTAŞ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SERKAN EŞREF İMAMOĞLU</w:t>
            </w:r>
          </w:p>
        </w:tc>
        <w:tc>
          <w:tcPr>
            <w:tcW w:w="537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BEDENSEL ENGELLİ SPORCULARIN HAYATA TUTUNMASINA VE YAŞAM TATMİNİNE SPORUN KATKISI VE ÖNEMİ: Yalova İli Örneği</w:t>
            </w:r>
          </w:p>
        </w:tc>
      </w:tr>
      <w:tr w:rsidR="006A099F" w:rsidRPr="00770FF0">
        <w:trPr>
          <w:trHeight w:val="801"/>
        </w:trPr>
        <w:tc>
          <w:tcPr>
            <w:tcW w:w="5095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2-HÜSEYİN ALİ AKTEKE</w:t>
            </w:r>
          </w:p>
        </w:tc>
        <w:tc>
          <w:tcPr>
            <w:tcW w:w="537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Engellilik Alanında Faaliyet Gösteren STK'ların Yaptığı Hizmet Modelleri: Yalova Örneği</w:t>
            </w:r>
          </w:p>
        </w:tc>
      </w:tr>
      <w:tr w:rsidR="006A099F" w:rsidRPr="00770FF0">
        <w:trPr>
          <w:trHeight w:val="539"/>
        </w:trPr>
        <w:tc>
          <w:tcPr>
            <w:tcW w:w="5095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3-EMRE ERGİN</w:t>
            </w:r>
          </w:p>
        </w:tc>
        <w:tc>
          <w:tcPr>
            <w:tcW w:w="537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Engellilik Ve Engelli İstihdamının Değerlendirilmesi</w:t>
            </w:r>
          </w:p>
        </w:tc>
      </w:tr>
      <w:tr w:rsidR="006A099F" w:rsidRPr="00770FF0">
        <w:trPr>
          <w:trHeight w:val="786"/>
        </w:trPr>
        <w:tc>
          <w:tcPr>
            <w:tcW w:w="5095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4-SEMANUR CÜCÜ</w:t>
            </w:r>
          </w:p>
        </w:tc>
        <w:tc>
          <w:tcPr>
            <w:tcW w:w="537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Toplum Ruh Sağlığı Merkezleri'nde Tedavi Gören Hastaların TRSM'ler Hakkındaki Düşünceleri: Yalova Örneği</w:t>
            </w:r>
          </w:p>
        </w:tc>
      </w:tr>
      <w:tr w:rsidR="006A099F" w:rsidRPr="00770FF0">
        <w:trPr>
          <w:trHeight w:val="801"/>
        </w:trPr>
        <w:tc>
          <w:tcPr>
            <w:tcW w:w="5095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5-SÜMEYYA ASKER</w:t>
            </w:r>
          </w:p>
        </w:tc>
        <w:tc>
          <w:tcPr>
            <w:tcW w:w="537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Mahkumların Tutukluluk Nedeni ve Tutukluluk Süreci İle Çocuğu ve Eşiyle Yaşadığı Kayıp Zaman Duygusu</w:t>
            </w:r>
          </w:p>
        </w:tc>
      </w:tr>
      <w:tr w:rsidR="006A099F" w:rsidRPr="00770FF0">
        <w:trPr>
          <w:trHeight w:val="524"/>
        </w:trPr>
        <w:tc>
          <w:tcPr>
            <w:tcW w:w="5095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6-DAMLA ÇAKIR</w:t>
            </w:r>
          </w:p>
        </w:tc>
        <w:tc>
          <w:tcPr>
            <w:tcW w:w="537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Engelli Çocuğa Sahip Olan Ailelerde ‘’Benden Sonra Ne Olacak’’ Kaygı Algısı</w:t>
            </w:r>
          </w:p>
        </w:tc>
      </w:tr>
    </w:tbl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13.00-14.00- </w:t>
      </w:r>
      <w:r w:rsidRPr="00770FF0">
        <w:rPr>
          <w:rFonts w:ascii="Times New Roman" w:hAnsi="Times New Roman" w:cs="Times New Roman"/>
          <w:sz w:val="24"/>
          <w:szCs w:val="24"/>
        </w:rPr>
        <w:t>6.OTURUM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62823">
        <w:rPr>
          <w:rFonts w:ascii="Times New Roman" w:hAnsi="Times New Roman" w:cs="Times New Roman"/>
          <w:b/>
          <w:bCs/>
          <w:sz w:val="24"/>
          <w:szCs w:val="24"/>
        </w:rPr>
        <w:t>(301)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 w:rsidRPr="00770FF0">
        <w:rPr>
          <w:rFonts w:ascii="Times New Roman" w:hAnsi="Times New Roman" w:cs="Times New Roman"/>
          <w:sz w:val="24"/>
          <w:szCs w:val="24"/>
        </w:rPr>
        <w:t>Samet KOÇYİĞİT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2D4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sametkocyigit06@gmail.com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E22D4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0541 927 34 26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6A099F" w:rsidRPr="00770FF0">
        <w:tc>
          <w:tcPr>
            <w:tcW w:w="460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1-MERVE GÜNEY</w:t>
            </w:r>
          </w:p>
        </w:tc>
        <w:tc>
          <w:tcPr>
            <w:tcW w:w="460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Gençlik Bağlamında Çağatay Akman Şarkılarının Analizi</w:t>
            </w:r>
          </w:p>
        </w:tc>
      </w:tr>
      <w:tr w:rsidR="006A099F" w:rsidRPr="00770FF0">
        <w:tc>
          <w:tcPr>
            <w:tcW w:w="460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2-MERVE TURHAN</w:t>
            </w:r>
          </w:p>
        </w:tc>
        <w:tc>
          <w:tcPr>
            <w:tcW w:w="460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Türkiye'de Liseli Gençlerin Kariyer Tercihlerinde Ebeveyn Ve Toplum Yapısı Algısı</w:t>
            </w:r>
          </w:p>
        </w:tc>
      </w:tr>
      <w:tr w:rsidR="006A099F" w:rsidRPr="00770FF0">
        <w:tc>
          <w:tcPr>
            <w:tcW w:w="460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3-DUYGU CANPOLAT</w:t>
            </w:r>
          </w:p>
        </w:tc>
        <w:tc>
          <w:tcPr>
            <w:tcW w:w="460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15-17 Yaş Arası Çocukların Suça Eğilim Sebeplerinden Biri Ergenlik Problemleridir</w:t>
            </w:r>
          </w:p>
        </w:tc>
      </w:tr>
      <w:tr w:rsidR="006A099F" w:rsidRPr="00770FF0">
        <w:trPr>
          <w:trHeight w:val="787"/>
        </w:trPr>
        <w:tc>
          <w:tcPr>
            <w:tcW w:w="460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4-MUHAMMET GÜNDOĞDU-ONUR KÖROĞLU</w:t>
            </w:r>
          </w:p>
        </w:tc>
        <w:tc>
          <w:tcPr>
            <w:tcW w:w="460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Kültür Emperyalizminin Türkiye Genç Neslini Asimile Etmesi</w:t>
            </w:r>
          </w:p>
        </w:tc>
      </w:tr>
      <w:tr w:rsidR="006A099F" w:rsidRPr="00770FF0">
        <w:tc>
          <w:tcPr>
            <w:tcW w:w="460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5-MURATHAN AKIN-ABDULLAH YILMAZ</w:t>
            </w:r>
          </w:p>
        </w:tc>
        <w:tc>
          <w:tcPr>
            <w:tcW w:w="460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Siber Zorbalığın Öğrenciler Üzerindeki Etkileri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9F" w:rsidRPr="00770FF0">
        <w:trPr>
          <w:trHeight w:val="1164"/>
        </w:trPr>
        <w:tc>
          <w:tcPr>
            <w:tcW w:w="460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6- ŞEYMA TUBA MALGACA</w:t>
            </w:r>
          </w:p>
        </w:tc>
        <w:tc>
          <w:tcPr>
            <w:tcW w:w="4606" w:type="dxa"/>
          </w:tcPr>
          <w:p w:rsidR="006A099F" w:rsidRPr="00770FF0" w:rsidRDefault="006A099F" w:rsidP="00B94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Genç yetişkinlerin kişilerarası ilişkiler bağlamında arkadaşlık ve romantik ilişkileri sonucu oluşan duyguları: Yalova Üniversitesi Örneği  </w:t>
            </w:r>
          </w:p>
        </w:tc>
      </w:tr>
    </w:tbl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14.10-15.10- </w:t>
      </w:r>
      <w:r w:rsidRPr="00770FF0">
        <w:rPr>
          <w:rFonts w:ascii="Times New Roman" w:hAnsi="Times New Roman" w:cs="Times New Roman"/>
          <w:sz w:val="24"/>
          <w:szCs w:val="24"/>
        </w:rPr>
        <w:t>7.OTURUM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62823">
        <w:rPr>
          <w:rFonts w:ascii="Times New Roman" w:hAnsi="Times New Roman" w:cs="Times New Roman"/>
          <w:b/>
          <w:bCs/>
          <w:sz w:val="24"/>
          <w:szCs w:val="24"/>
        </w:rPr>
        <w:t xml:space="preserve"> (301)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 w:rsidRPr="00770FF0">
        <w:rPr>
          <w:rFonts w:ascii="Times New Roman" w:hAnsi="Times New Roman" w:cs="Times New Roman"/>
          <w:sz w:val="24"/>
          <w:szCs w:val="24"/>
        </w:rPr>
        <w:t>Emre ULU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2D4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uluemre1177@gmail.com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EE22D4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0542 843 13 96</w:t>
      </w:r>
    </w:p>
    <w:tbl>
      <w:tblPr>
        <w:tblpPr w:leftFromText="141" w:rightFromText="141" w:vertAnchor="text" w:tblpY="1"/>
        <w:tblOverlap w:val="never"/>
        <w:tblW w:w="9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0"/>
        <w:gridCol w:w="7338"/>
        <w:gridCol w:w="45"/>
      </w:tblGrid>
      <w:tr w:rsidR="006A099F" w:rsidRPr="00770FF0">
        <w:trPr>
          <w:gridAfter w:val="1"/>
          <w:wAfter w:w="38" w:type="dxa"/>
          <w:trHeight w:val="727"/>
        </w:trPr>
        <w:tc>
          <w:tcPr>
            <w:tcW w:w="1635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1-NUR KARAKAYA</w:t>
            </w:r>
          </w:p>
        </w:tc>
        <w:tc>
          <w:tcPr>
            <w:tcW w:w="6249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Toplumsal Cinsiyet Bağlamında Lgbti Bireylerin Medyada Temsilinin İncelenmesi</w:t>
            </w:r>
          </w:p>
        </w:tc>
      </w:tr>
      <w:tr w:rsidR="006A099F" w:rsidRPr="00770FF0">
        <w:trPr>
          <w:gridAfter w:val="1"/>
          <w:wAfter w:w="38" w:type="dxa"/>
          <w:trHeight w:val="572"/>
        </w:trPr>
        <w:tc>
          <w:tcPr>
            <w:tcW w:w="1635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2-ŞEYMA ERGIVANÇ</w:t>
            </w:r>
          </w:p>
        </w:tc>
        <w:tc>
          <w:tcPr>
            <w:tcW w:w="6249" w:type="dxa"/>
          </w:tcPr>
          <w:p w:rsidR="006A099F" w:rsidRPr="00770FF0" w:rsidRDefault="006A099F" w:rsidP="00DC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Geçmişten Günümüze Türk Kadınlarının Toplumdaki Konumu</w:t>
            </w:r>
          </w:p>
          <w:p w:rsidR="006A099F" w:rsidRPr="00770FF0" w:rsidRDefault="006A099F" w:rsidP="00DC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9F" w:rsidRPr="00770FF0">
        <w:trPr>
          <w:gridAfter w:val="1"/>
          <w:wAfter w:w="38" w:type="dxa"/>
          <w:trHeight w:val="530"/>
        </w:trPr>
        <w:tc>
          <w:tcPr>
            <w:tcW w:w="1635" w:type="dxa"/>
            <w:tcBorders>
              <w:bottom w:val="single" w:sz="4" w:space="0" w:color="auto"/>
            </w:tcBorders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3-MELİSA YILDIRIM</w:t>
            </w:r>
          </w:p>
        </w:tc>
        <w:tc>
          <w:tcPr>
            <w:tcW w:w="6249" w:type="dxa"/>
          </w:tcPr>
          <w:p w:rsidR="006A099F" w:rsidRPr="00770FF0" w:rsidRDefault="006A099F" w:rsidP="00DC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Sivil Toplum kuruluşlarının Türkiye’de ki sosyal hizmet lisans öğrencileri için yeni istihdam alanı oluşturması</w:t>
            </w:r>
          </w:p>
        </w:tc>
      </w:tr>
      <w:tr w:rsidR="006A099F" w:rsidRPr="0077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71"/>
        </w:trPr>
        <w:tc>
          <w:tcPr>
            <w:tcW w:w="1635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4-PERİHAN BAĞRIAÇIK-EVİN</w:t>
            </w: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 SADAK</w:t>
            </w: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49" w:type="dxa"/>
            <w:gridSpan w:val="2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Üniversite Öğrencilerinin Yalnızlık Düzeyi: Yalova Örneği</w:t>
            </w:r>
          </w:p>
        </w:tc>
      </w:tr>
      <w:tr w:rsidR="006A099F" w:rsidRPr="0077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6"/>
        </w:trPr>
        <w:tc>
          <w:tcPr>
            <w:tcW w:w="1635" w:type="dxa"/>
          </w:tcPr>
          <w:p w:rsidR="006A099F" w:rsidRPr="00770FF0" w:rsidRDefault="006A099F" w:rsidP="00DC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5-FERHAT GÜZELTAŞ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FERHAT GÜNEŞ</w:t>
            </w:r>
          </w:p>
        </w:tc>
        <w:tc>
          <w:tcPr>
            <w:tcW w:w="6249" w:type="dxa"/>
            <w:gridSpan w:val="2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Gençlerde </w:t>
            </w: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Sosyal Medya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Bağımlılığı ve </w:t>
            </w: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Aile İlişkileri</w:t>
            </w:r>
          </w:p>
        </w:tc>
      </w:tr>
      <w:tr w:rsidR="006A099F" w:rsidRPr="0077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22"/>
        </w:trPr>
        <w:tc>
          <w:tcPr>
            <w:tcW w:w="1635" w:type="dxa"/>
          </w:tcPr>
          <w:p w:rsidR="006A099F" w:rsidRPr="00770FF0" w:rsidRDefault="006A099F" w:rsidP="00DC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6-HABİB ELATAŞ</w:t>
            </w:r>
          </w:p>
        </w:tc>
        <w:tc>
          <w:tcPr>
            <w:tcW w:w="6249" w:type="dxa"/>
            <w:gridSpan w:val="2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Sivil Toplum Araç Mı  Amaç Mı?</w:t>
            </w:r>
          </w:p>
        </w:tc>
      </w:tr>
    </w:tbl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>ÖZET BİLDİRİ SUNUM PROGRAMI -24.12.2018</w:t>
      </w:r>
    </w:p>
    <w:p w:rsidR="006A099F" w:rsidRPr="00770FF0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13.30-14.30- </w:t>
      </w:r>
      <w:r w:rsidRPr="00770FF0">
        <w:rPr>
          <w:rFonts w:ascii="Times New Roman" w:hAnsi="Times New Roman" w:cs="Times New Roman"/>
          <w:sz w:val="24"/>
          <w:szCs w:val="24"/>
        </w:rPr>
        <w:t>1.OTURUM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62823">
        <w:rPr>
          <w:rFonts w:ascii="Times New Roman" w:hAnsi="Times New Roman" w:cs="Times New Roman"/>
          <w:b/>
          <w:bCs/>
          <w:sz w:val="24"/>
          <w:szCs w:val="24"/>
        </w:rPr>
        <w:t xml:space="preserve"> (302)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 w:rsidRPr="00770FF0">
        <w:rPr>
          <w:rFonts w:ascii="Times New Roman" w:hAnsi="Times New Roman" w:cs="Times New Roman"/>
          <w:sz w:val="24"/>
          <w:szCs w:val="24"/>
        </w:rPr>
        <w:t>Selin ARIKIN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2D4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1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selinnarkn@gmail.com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EE22D4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0534 606 16 34</w:t>
      </w:r>
    </w:p>
    <w:tbl>
      <w:tblPr>
        <w:tblW w:w="107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0"/>
        <w:gridCol w:w="8175"/>
      </w:tblGrid>
      <w:tr w:rsidR="006A099F" w:rsidRPr="00770FF0">
        <w:trPr>
          <w:trHeight w:val="373"/>
        </w:trPr>
        <w:tc>
          <w:tcPr>
            <w:tcW w:w="2530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1-SEVİL ÇAYIR</w:t>
            </w:r>
          </w:p>
        </w:tc>
        <w:tc>
          <w:tcPr>
            <w:tcW w:w="8175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Meslek Algısı: Cinsiyet Gölgesinde Kalan Yapılabilirlik</w:t>
            </w:r>
          </w:p>
        </w:tc>
      </w:tr>
      <w:tr w:rsidR="006A099F" w:rsidRPr="00770FF0">
        <w:trPr>
          <w:trHeight w:val="251"/>
        </w:trPr>
        <w:tc>
          <w:tcPr>
            <w:tcW w:w="2530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2-TUĞÇE PALA</w:t>
            </w:r>
          </w:p>
        </w:tc>
        <w:tc>
          <w:tcPr>
            <w:tcW w:w="8175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Amaç Sonuç Uyuşmazlığı: Pozitif Ayrımcılık</w:t>
            </w:r>
          </w:p>
        </w:tc>
      </w:tr>
      <w:tr w:rsidR="006A099F" w:rsidRPr="00770FF0">
        <w:trPr>
          <w:trHeight w:val="384"/>
        </w:trPr>
        <w:tc>
          <w:tcPr>
            <w:tcW w:w="2530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3-SÜRİYE KIYIKÇI</w:t>
            </w:r>
          </w:p>
        </w:tc>
        <w:tc>
          <w:tcPr>
            <w:tcW w:w="8175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Atasözleri, Deyimler Ve Kalıplaşmış Sözlerde Kadın Algısı</w:t>
            </w:r>
          </w:p>
        </w:tc>
      </w:tr>
      <w:tr w:rsidR="006A099F" w:rsidRPr="00770FF0">
        <w:trPr>
          <w:trHeight w:val="323"/>
        </w:trPr>
        <w:tc>
          <w:tcPr>
            <w:tcW w:w="2530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4-BEYZA YARCI-SEVCAN DURAN</w:t>
            </w:r>
          </w:p>
        </w:tc>
        <w:tc>
          <w:tcPr>
            <w:tcW w:w="8175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Televizyon Reklamlarında Kadın Bedeninin Kullanımı: Reklam İçerik Analizi</w:t>
            </w:r>
          </w:p>
        </w:tc>
      </w:tr>
      <w:tr w:rsidR="006A099F" w:rsidRPr="00770FF0">
        <w:trPr>
          <w:trHeight w:val="314"/>
        </w:trPr>
        <w:tc>
          <w:tcPr>
            <w:tcW w:w="2530" w:type="dxa"/>
            <w:tcBorders>
              <w:bottom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5-MAHSUN TARI</w:t>
            </w:r>
          </w:p>
        </w:tc>
        <w:tc>
          <w:tcPr>
            <w:tcW w:w="8175" w:type="dxa"/>
            <w:tcBorders>
              <w:bottom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Yalova Üniversitesi Sosyal Hizmet Bölümü Öğrencilerinin Suçlu Bireylere Yönelik Tutumlarının İncelenmesi</w:t>
            </w:r>
          </w:p>
        </w:tc>
      </w:tr>
      <w:tr w:rsidR="006A099F" w:rsidRPr="00770FF0">
        <w:trPr>
          <w:trHeight w:val="405"/>
        </w:trPr>
        <w:tc>
          <w:tcPr>
            <w:tcW w:w="2530" w:type="dxa"/>
            <w:tcBorders>
              <w:top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6-SENA UYAR</w:t>
            </w:r>
          </w:p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75" w:type="dxa"/>
            <w:tcBorders>
              <w:top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Askeri Sosyal Hizmet: Kırşehir İli Örneği</w:t>
            </w:r>
          </w:p>
        </w:tc>
      </w:tr>
    </w:tbl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 w:rsidP="006628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 w:rsidP="006628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 w:rsidP="006628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 w:rsidP="00662823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14.40-15.40- </w:t>
      </w:r>
      <w:r w:rsidRPr="00770FF0">
        <w:rPr>
          <w:rFonts w:ascii="Times New Roman" w:hAnsi="Times New Roman" w:cs="Times New Roman"/>
          <w:sz w:val="24"/>
          <w:szCs w:val="24"/>
        </w:rPr>
        <w:t>2.OTURUM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62823">
        <w:rPr>
          <w:rFonts w:ascii="Times New Roman" w:hAnsi="Times New Roman" w:cs="Times New Roman"/>
          <w:b/>
          <w:bCs/>
          <w:sz w:val="24"/>
          <w:szCs w:val="24"/>
        </w:rPr>
        <w:t xml:space="preserve"> (302)</w:t>
      </w:r>
    </w:p>
    <w:p w:rsidR="006A099F" w:rsidRDefault="006A099F" w:rsidP="00E117E7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 w:rsidRPr="00770FF0">
        <w:rPr>
          <w:rFonts w:ascii="Times New Roman" w:hAnsi="Times New Roman" w:cs="Times New Roman"/>
          <w:sz w:val="24"/>
          <w:szCs w:val="24"/>
        </w:rPr>
        <w:t>Kubilay DEMİRALP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99F" w:rsidRPr="00EE22D4" w:rsidRDefault="006A099F" w:rsidP="00E117E7">
      <w:pPr>
        <w:rPr>
          <w:rFonts w:ascii="Times New Roman" w:hAnsi="Times New Roman" w:cs="Times New Roman"/>
          <w:sz w:val="24"/>
          <w:szCs w:val="24"/>
        </w:rPr>
      </w:pPr>
      <w:r w:rsidRPr="00EE22D4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kubilay1317@hotmail.com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EE22D4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0536 258 01 32</w:t>
      </w:r>
    </w:p>
    <w:tbl>
      <w:tblPr>
        <w:tblW w:w="110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4"/>
        <w:gridCol w:w="8217"/>
      </w:tblGrid>
      <w:tr w:rsidR="006A099F" w:rsidRPr="00770FF0">
        <w:trPr>
          <w:trHeight w:val="251"/>
        </w:trPr>
        <w:tc>
          <w:tcPr>
            <w:tcW w:w="2804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1-ELANUR EYYÜBOĞLU</w:t>
            </w:r>
          </w:p>
        </w:tc>
        <w:tc>
          <w:tcPr>
            <w:tcW w:w="8217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Fıtrat Bozukluğu Problemlerine İstismar Örneğinden Bakış</w:t>
            </w:r>
          </w:p>
        </w:tc>
      </w:tr>
      <w:tr w:rsidR="006A099F" w:rsidRPr="00770FF0">
        <w:trPr>
          <w:trHeight w:val="259"/>
        </w:trPr>
        <w:tc>
          <w:tcPr>
            <w:tcW w:w="2804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2-DAMLA ÖKTEM-FİLİZ </w:t>
            </w:r>
            <w:r w:rsidRPr="00662823">
              <w:rPr>
                <w:rFonts w:ascii="Times New Roman" w:hAnsi="Times New Roman" w:cs="Times New Roman"/>
                <w:color w:val="000000"/>
              </w:rPr>
              <w:t>ÇAKAL</w:t>
            </w:r>
          </w:p>
        </w:tc>
        <w:tc>
          <w:tcPr>
            <w:tcW w:w="8217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Üniversite öğrencilerinin çocuğa uygulanan şiddete yönelik görüşleri: Yalova Üniversitesi Sosyal Hizmet Bölümü Örneği</w:t>
            </w:r>
          </w:p>
        </w:tc>
      </w:tr>
      <w:tr w:rsidR="006A099F" w:rsidRPr="00770FF0">
        <w:trPr>
          <w:trHeight w:val="319"/>
        </w:trPr>
        <w:tc>
          <w:tcPr>
            <w:tcW w:w="2804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3-HATİCENUR FİLİZER-MERYEM YALÇIN</w:t>
            </w:r>
          </w:p>
        </w:tc>
        <w:tc>
          <w:tcPr>
            <w:tcW w:w="8217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Ergenlerde Problemli İnternet Kullanımının Not Ortalamasına Etkisi: İzmir Karşıyaka Örneği</w:t>
            </w:r>
          </w:p>
        </w:tc>
      </w:tr>
      <w:tr w:rsidR="006A099F" w:rsidRPr="00770FF0">
        <w:trPr>
          <w:trHeight w:val="288"/>
        </w:trPr>
        <w:tc>
          <w:tcPr>
            <w:tcW w:w="2804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4-FATMA DÜŞÜNCELİ-NURSELİ GÜNGÖRMÜŞ-EMİNE KARAHAN</w:t>
            </w:r>
          </w:p>
        </w:tc>
        <w:tc>
          <w:tcPr>
            <w:tcW w:w="8217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Liseli Gençlerin Suça Sürüklenmesinde Okul, Aile ve Akran Grubunun Etkisi</w:t>
            </w:r>
          </w:p>
        </w:tc>
      </w:tr>
      <w:tr w:rsidR="006A099F" w:rsidRPr="00770FF0">
        <w:trPr>
          <w:trHeight w:val="314"/>
        </w:trPr>
        <w:tc>
          <w:tcPr>
            <w:tcW w:w="2804" w:type="dxa"/>
            <w:tcBorders>
              <w:bottom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</w:rPr>
              <w:t>5-BÜŞRA YILMAZ</w:t>
            </w:r>
          </w:p>
        </w:tc>
        <w:tc>
          <w:tcPr>
            <w:tcW w:w="8217" w:type="dxa"/>
            <w:tcBorders>
              <w:bottom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</w:rPr>
              <w:t xml:space="preserve">Sosyal Dezavantaj ve Alternatif Eğitim ilişkisi </w:t>
            </w:r>
          </w:p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099F" w:rsidRPr="00770FF0">
        <w:trPr>
          <w:trHeight w:val="336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6-FATMA EŞLİK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Ekonomik Şiddet Açısından Kadın Tekstil İşçilerinin Durumu</w:t>
            </w:r>
          </w:p>
        </w:tc>
      </w:tr>
    </w:tbl>
    <w:p w:rsidR="006A099F" w:rsidRPr="00770FF0" w:rsidRDefault="006A099F" w:rsidP="00E117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 w:rsidP="00E117E7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>15.50-16.50-</w:t>
      </w:r>
      <w:r w:rsidRPr="00770FF0">
        <w:rPr>
          <w:rFonts w:ascii="Times New Roman" w:hAnsi="Times New Roman" w:cs="Times New Roman"/>
          <w:sz w:val="24"/>
          <w:szCs w:val="24"/>
        </w:rPr>
        <w:t>3. OTURUM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62823">
        <w:rPr>
          <w:rFonts w:ascii="Times New Roman" w:hAnsi="Times New Roman" w:cs="Times New Roman"/>
          <w:b/>
          <w:bCs/>
          <w:sz w:val="24"/>
          <w:szCs w:val="24"/>
        </w:rPr>
        <w:t xml:space="preserve">  (302)</w:t>
      </w:r>
    </w:p>
    <w:p w:rsidR="006A099F" w:rsidRDefault="006A099F" w:rsidP="00E117E7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>Moderatör:</w:t>
      </w:r>
      <w:r w:rsidRPr="00770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Hakan EKİNCİ</w:t>
      </w:r>
    </w:p>
    <w:p w:rsidR="006A099F" w:rsidRPr="00770FF0" w:rsidRDefault="006A099F" w:rsidP="00E117E7">
      <w:pPr>
        <w:rPr>
          <w:rFonts w:ascii="Times New Roman" w:hAnsi="Times New Roman" w:cs="Times New Roman"/>
          <w:sz w:val="24"/>
          <w:szCs w:val="24"/>
        </w:rPr>
      </w:pPr>
      <w:r w:rsidRPr="00EE22D4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hakanekinci665@gmail.com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2D4">
        <w:rPr>
          <w:rFonts w:ascii="Times New Roman" w:hAnsi="Times New Roman" w:cs="Times New Roman"/>
          <w:b/>
          <w:bCs/>
          <w:sz w:val="24"/>
          <w:szCs w:val="24"/>
        </w:rPr>
        <w:t>; Tel:</w:t>
      </w:r>
      <w:r>
        <w:rPr>
          <w:rFonts w:ascii="Times New Roman" w:hAnsi="Times New Roman" w:cs="Times New Roman"/>
          <w:sz w:val="24"/>
          <w:szCs w:val="24"/>
        </w:rPr>
        <w:t xml:space="preserve"> 0531 384 89 96</w:t>
      </w:r>
    </w:p>
    <w:tbl>
      <w:tblPr>
        <w:tblW w:w="104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2"/>
        <w:gridCol w:w="5422"/>
      </w:tblGrid>
      <w:tr w:rsidR="006A099F" w:rsidRPr="00770FF0">
        <w:trPr>
          <w:trHeight w:val="459"/>
        </w:trPr>
        <w:tc>
          <w:tcPr>
            <w:tcW w:w="5022" w:type="dxa"/>
          </w:tcPr>
          <w:p w:rsidR="006A099F" w:rsidRPr="00662823" w:rsidRDefault="006A099F" w:rsidP="00DC2310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1-SELMAN ÇELEBİ</w:t>
            </w:r>
          </w:p>
          <w:p w:rsidR="006A099F" w:rsidRPr="00662823" w:rsidRDefault="006A099F" w:rsidP="00DC2310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OSMAN FURKAN KARAHAN</w:t>
            </w:r>
          </w:p>
          <w:p w:rsidR="006A099F" w:rsidRPr="00662823" w:rsidRDefault="006A099F" w:rsidP="00DC2310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OĞUZHAN EREN KARAKOCA</w:t>
            </w:r>
          </w:p>
        </w:tc>
        <w:tc>
          <w:tcPr>
            <w:tcW w:w="5422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 xml:space="preserve">Yaşlıların Gelir Durumu ve Çocuk </w:t>
            </w:r>
          </w:p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Sayısının Huzurevinde İkamet Etmelerine Etkisi: Bursa Örneği</w:t>
            </w:r>
          </w:p>
        </w:tc>
      </w:tr>
      <w:tr w:rsidR="006A099F" w:rsidRPr="00770FF0">
        <w:trPr>
          <w:trHeight w:val="374"/>
        </w:trPr>
        <w:tc>
          <w:tcPr>
            <w:tcW w:w="5022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2-SEHER ÖZTÜRK</w:t>
            </w:r>
          </w:p>
        </w:tc>
        <w:tc>
          <w:tcPr>
            <w:tcW w:w="5422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Yaşlanmanın Yaşam Doyumuna Etkisi Hakkında İnceleme: Yalova İli Örneği</w:t>
            </w:r>
          </w:p>
        </w:tc>
      </w:tr>
      <w:tr w:rsidR="006A099F" w:rsidRPr="00770FF0">
        <w:trPr>
          <w:trHeight w:val="294"/>
        </w:trPr>
        <w:tc>
          <w:tcPr>
            <w:tcW w:w="5022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3-EZGİ SUNAR</w:t>
            </w:r>
          </w:p>
        </w:tc>
        <w:tc>
          <w:tcPr>
            <w:tcW w:w="5422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Türkiye'de Yaşlı Erkek İntiharları</w:t>
            </w:r>
          </w:p>
        </w:tc>
      </w:tr>
      <w:tr w:rsidR="006A099F" w:rsidRPr="00770FF0">
        <w:trPr>
          <w:trHeight w:val="567"/>
        </w:trPr>
        <w:tc>
          <w:tcPr>
            <w:tcW w:w="5022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4-HALİL İBRAHİM KARACALAR</w:t>
            </w:r>
          </w:p>
        </w:tc>
        <w:tc>
          <w:tcPr>
            <w:tcW w:w="5422" w:type="dxa"/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Yaşlılık Olgusu ve Bu Bağlamda Yaşlılara Sunulan Sosyal Politikaların Değerlendirilmesi</w:t>
            </w:r>
          </w:p>
        </w:tc>
      </w:tr>
      <w:tr w:rsidR="006A099F" w:rsidRPr="00770FF0">
        <w:trPr>
          <w:trHeight w:val="898"/>
        </w:trPr>
        <w:tc>
          <w:tcPr>
            <w:tcW w:w="5022" w:type="dxa"/>
            <w:tcBorders>
              <w:bottom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5-ELİF ÖZTÜRK</w:t>
            </w:r>
          </w:p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Yalova Üniversitesi Sosyal Hizmet Lisans Bölümü Öğrencilerinin Yaşlılık Alanında Çalışmama İsteklerinin Nitel İncelemesi</w:t>
            </w:r>
          </w:p>
        </w:tc>
      </w:tr>
      <w:tr w:rsidR="006A099F" w:rsidRPr="00770FF0">
        <w:trPr>
          <w:trHeight w:val="70"/>
        </w:trPr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823">
              <w:rPr>
                <w:rFonts w:ascii="Times New Roman" w:hAnsi="Times New Roman" w:cs="Times New Roman"/>
              </w:rPr>
              <w:t>6-FEYZANUR KAYA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6A099F" w:rsidRPr="00662823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2823">
              <w:rPr>
                <w:rFonts w:ascii="Times New Roman" w:hAnsi="Times New Roman" w:cs="Times New Roman"/>
                <w:color w:val="000000"/>
              </w:rPr>
              <w:t>Yaşlılık ve Erişe bilirlik-Yalova Örneği</w:t>
            </w:r>
          </w:p>
        </w:tc>
      </w:tr>
    </w:tbl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>ÖZET BİLDİRİ SUNUM PROGRAMI-25.12.2018</w:t>
      </w:r>
    </w:p>
    <w:p w:rsidR="006A099F" w:rsidRPr="00770FF0" w:rsidRDefault="006A099F" w:rsidP="006628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>10.00-11.00</w:t>
      </w:r>
      <w:r w:rsidRPr="00770FF0">
        <w:rPr>
          <w:rFonts w:ascii="Times New Roman" w:hAnsi="Times New Roman" w:cs="Times New Roman"/>
          <w:sz w:val="24"/>
          <w:szCs w:val="24"/>
        </w:rPr>
        <w:t>- 4.Oturum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70FF0">
        <w:rPr>
          <w:rFonts w:ascii="Times New Roman" w:hAnsi="Times New Roman" w:cs="Times New Roman"/>
          <w:b/>
          <w:bCs/>
          <w:sz w:val="24"/>
          <w:szCs w:val="24"/>
        </w:rPr>
        <w:t>302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 w:rsidRPr="00770FF0">
        <w:rPr>
          <w:rFonts w:ascii="Times New Roman" w:hAnsi="Times New Roman" w:cs="Times New Roman"/>
          <w:sz w:val="24"/>
          <w:szCs w:val="24"/>
        </w:rPr>
        <w:t>Hüseyin Ali AKTEKE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1BF0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huseyinaliakteke@gmail.com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D71BF0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0543 298 73 23</w:t>
      </w:r>
    </w:p>
    <w:tbl>
      <w:tblPr>
        <w:tblW w:w="10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6"/>
        <w:gridCol w:w="5503"/>
      </w:tblGrid>
      <w:tr w:rsidR="006A099F" w:rsidRPr="00770FF0">
        <w:trPr>
          <w:trHeight w:val="539"/>
        </w:trPr>
        <w:tc>
          <w:tcPr>
            <w:tcW w:w="505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1-TANER IŞIKLI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YUSUF ÇAKICI</w:t>
            </w:r>
          </w:p>
        </w:tc>
        <w:tc>
          <w:tcPr>
            <w:tcW w:w="550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Denizde Boğulan Sığınmacıların Türkiye’deki Sığınmacılar Üzerindeki Etkileri: Yalova Örneği</w:t>
            </w:r>
          </w:p>
        </w:tc>
      </w:tr>
      <w:tr w:rsidR="006A099F" w:rsidRPr="00770FF0">
        <w:trPr>
          <w:trHeight w:val="539"/>
        </w:trPr>
        <w:tc>
          <w:tcPr>
            <w:tcW w:w="505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2-ESRA KAYA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TUĞÇE SENA HAYDAROĞLU</w:t>
            </w:r>
          </w:p>
        </w:tc>
        <w:tc>
          <w:tcPr>
            <w:tcW w:w="550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Lise Öğrencilerinde Görülen Madde Kötüye Kullanımı ve Yaygınlığı: Yalova İli Örneği</w:t>
            </w:r>
          </w:p>
        </w:tc>
      </w:tr>
      <w:tr w:rsidR="006A099F" w:rsidRPr="00770FF0">
        <w:trPr>
          <w:trHeight w:val="715"/>
        </w:trPr>
        <w:tc>
          <w:tcPr>
            <w:tcW w:w="505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3-ÇAĞLAYAN MURAT MUTLU 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SALİH CAN</w:t>
            </w:r>
          </w:p>
        </w:tc>
        <w:tc>
          <w:tcPr>
            <w:tcW w:w="550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Üniversite Öğrencilerinin Öğrenim Zamanlarında Ailelerinden Aldıkları Sosyal Destek İncelemesi: Yalova Örneği</w:t>
            </w:r>
          </w:p>
        </w:tc>
      </w:tr>
      <w:tr w:rsidR="006A099F" w:rsidRPr="00770FF0">
        <w:trPr>
          <w:trHeight w:val="352"/>
        </w:trPr>
        <w:tc>
          <w:tcPr>
            <w:tcW w:w="505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4-KADİRCAN BAŞNUH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MUSTAFA ÜZMEN </w:t>
            </w:r>
          </w:p>
        </w:tc>
        <w:tc>
          <w:tcPr>
            <w:tcW w:w="550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Gençlik, Gençliğin Kültürel ve Ahlaki Açıdan Bozulması</w:t>
            </w:r>
          </w:p>
        </w:tc>
      </w:tr>
      <w:tr w:rsidR="006A099F" w:rsidRPr="00770FF0">
        <w:trPr>
          <w:trHeight w:val="375"/>
        </w:trPr>
        <w:tc>
          <w:tcPr>
            <w:tcW w:w="505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5-YUSUF ÇAĞLAYAN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Üniversite Öğrencilerinin Toplumsal Cinsiyet Rollerine İlişkin Algıları</w:t>
            </w:r>
          </w:p>
        </w:tc>
      </w:tr>
      <w:tr w:rsidR="006A099F" w:rsidRPr="00770FF0">
        <w:trPr>
          <w:trHeight w:val="901"/>
        </w:trPr>
        <w:tc>
          <w:tcPr>
            <w:tcW w:w="505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6-İLAYDA GÜL</w:t>
            </w:r>
          </w:p>
        </w:tc>
        <w:tc>
          <w:tcPr>
            <w:tcW w:w="5503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Çocuk İhmal ve İstismarına Yönelik Uygulanan Sosyal Hizmet Uygulamaları Kapsamında Sağlık Çalışanlarının Farkındalık Düzeyi: Antalya İl Örneği</w:t>
            </w:r>
          </w:p>
        </w:tc>
      </w:tr>
    </w:tbl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 w:rsidP="00610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11.10-12.10- </w:t>
      </w:r>
      <w:r w:rsidRPr="00770FF0">
        <w:rPr>
          <w:rFonts w:ascii="Times New Roman" w:hAnsi="Times New Roman" w:cs="Times New Roman"/>
          <w:sz w:val="24"/>
          <w:szCs w:val="24"/>
        </w:rPr>
        <w:t>5.Oturum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70FF0">
        <w:rPr>
          <w:rFonts w:ascii="Times New Roman" w:hAnsi="Times New Roman" w:cs="Times New Roman"/>
          <w:b/>
          <w:bCs/>
          <w:sz w:val="24"/>
          <w:szCs w:val="24"/>
        </w:rPr>
        <w:t>302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 w:rsidRPr="00770FF0">
        <w:rPr>
          <w:rFonts w:ascii="Times New Roman" w:hAnsi="Times New Roman" w:cs="Times New Roman"/>
          <w:sz w:val="24"/>
          <w:szCs w:val="24"/>
        </w:rPr>
        <w:t>Yonca KURU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1BF0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yonca.yonca52@gmail.com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D71BF0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0539 307 37 17</w:t>
      </w:r>
    </w:p>
    <w:tbl>
      <w:tblPr>
        <w:tblW w:w="102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02"/>
        <w:gridCol w:w="5352"/>
      </w:tblGrid>
      <w:tr w:rsidR="006A099F" w:rsidRPr="00770FF0">
        <w:trPr>
          <w:trHeight w:val="994"/>
        </w:trPr>
        <w:tc>
          <w:tcPr>
            <w:tcW w:w="490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1-SERKAN AYKUT-BERİTAN HAZAL KÖLEN</w:t>
            </w:r>
          </w:p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Kamu ve Kamu Dışı Sosyal Yardım Uygulamalarının Değerlendirilmesine Yönelik Bir Araştırma: Şırnak İli Örneği</w:t>
            </w:r>
          </w:p>
        </w:tc>
      </w:tr>
      <w:tr w:rsidR="006A099F" w:rsidRPr="00770FF0">
        <w:trPr>
          <w:trHeight w:val="1253"/>
        </w:trPr>
        <w:tc>
          <w:tcPr>
            <w:tcW w:w="490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2-MUHAMMED YILMAZ</w:t>
            </w:r>
          </w:p>
        </w:tc>
        <w:tc>
          <w:tcPr>
            <w:tcW w:w="535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Profesyonel bir meslek olarak sosyal hizmetin hâkim paradigmalar çerçevesinde oluşturulmuş kuram ve yaklaşımlar açısından değerlendirilmesi</w:t>
            </w:r>
          </w:p>
        </w:tc>
      </w:tr>
      <w:tr w:rsidR="006A099F" w:rsidRPr="00770FF0">
        <w:trPr>
          <w:trHeight w:val="749"/>
        </w:trPr>
        <w:tc>
          <w:tcPr>
            <w:tcW w:w="490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3-İBRAHİM MALÇOK</w:t>
            </w:r>
          </w:p>
        </w:tc>
        <w:tc>
          <w:tcPr>
            <w:tcW w:w="535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Sultan II. Abdülhamit’in Sosyal Politikaları Bağlamında Sosyal Hizmet Kurumları</w:t>
            </w:r>
          </w:p>
        </w:tc>
      </w:tr>
      <w:tr w:rsidR="006A099F" w:rsidRPr="00770FF0">
        <w:trPr>
          <w:trHeight w:val="994"/>
        </w:trPr>
        <w:tc>
          <w:tcPr>
            <w:tcW w:w="490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4-SERKAN BOZKURT</w:t>
            </w:r>
          </w:p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SAMET KOÇYİĞİT</w:t>
            </w:r>
          </w:p>
        </w:tc>
        <w:tc>
          <w:tcPr>
            <w:tcW w:w="535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Tarihsel Süreçte Merkezi ve Bölgesel Yönetimlerin Sosyal Yardım Uygulamaları(Karamanoğlu Beyliği-Osmanlı Devleti)</w:t>
            </w:r>
          </w:p>
        </w:tc>
      </w:tr>
      <w:tr w:rsidR="006A099F" w:rsidRPr="00770FF0">
        <w:trPr>
          <w:trHeight w:val="463"/>
        </w:trPr>
        <w:tc>
          <w:tcPr>
            <w:tcW w:w="490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5-NUBAR TIRIL</w:t>
            </w:r>
          </w:p>
        </w:tc>
        <w:tc>
          <w:tcPr>
            <w:tcW w:w="535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Osmanlı Devleti'ndeki Mahremiyet Olgusunun Mekan Tasarımına Etkileri</w:t>
            </w:r>
          </w:p>
        </w:tc>
      </w:tr>
      <w:tr w:rsidR="006A099F" w:rsidRPr="00770FF0">
        <w:trPr>
          <w:trHeight w:val="293"/>
        </w:trPr>
        <w:tc>
          <w:tcPr>
            <w:tcW w:w="490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6-HÜSEYİN ATİLLA</w:t>
            </w:r>
          </w:p>
        </w:tc>
        <w:tc>
          <w:tcPr>
            <w:tcW w:w="535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823">
              <w:rPr>
                <w:rFonts w:ascii="Times New Roman" w:hAnsi="Times New Roman" w:cs="Times New Roman"/>
                <w:sz w:val="24"/>
                <w:szCs w:val="24"/>
              </w:rPr>
              <w:t>Günümüz Kent ve Modernleşme Anlayışının Getirdiği Toplumsal Sorunlar</w:t>
            </w:r>
          </w:p>
        </w:tc>
      </w:tr>
    </w:tbl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6104DB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13.00-14.00- </w:t>
      </w:r>
      <w:r w:rsidRPr="00770FF0">
        <w:rPr>
          <w:rFonts w:ascii="Times New Roman" w:hAnsi="Times New Roman" w:cs="Times New Roman"/>
          <w:sz w:val="24"/>
          <w:szCs w:val="24"/>
        </w:rPr>
        <w:t>6.Oturum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70FF0">
        <w:rPr>
          <w:rFonts w:ascii="Times New Roman" w:hAnsi="Times New Roman" w:cs="Times New Roman"/>
          <w:b/>
          <w:bCs/>
          <w:sz w:val="24"/>
          <w:szCs w:val="24"/>
        </w:rPr>
        <w:t>302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 w:rsidRPr="00770FF0">
        <w:rPr>
          <w:rFonts w:ascii="Times New Roman" w:hAnsi="Times New Roman" w:cs="Times New Roman"/>
          <w:sz w:val="24"/>
          <w:szCs w:val="24"/>
        </w:rPr>
        <w:t>Gülsena Demirci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1BF0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glsnadmrc97@gmail.com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D71BF0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0553 609 85 61</w:t>
      </w:r>
    </w:p>
    <w:tbl>
      <w:tblPr>
        <w:tblW w:w="101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2"/>
        <w:gridCol w:w="8"/>
        <w:gridCol w:w="6927"/>
      </w:tblGrid>
      <w:tr w:rsidR="006A099F" w:rsidRPr="00770FF0">
        <w:trPr>
          <w:trHeight w:val="764"/>
        </w:trPr>
        <w:tc>
          <w:tcPr>
            <w:tcW w:w="3232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1-ONUR MURAT</w:t>
            </w:r>
          </w:p>
        </w:tc>
        <w:tc>
          <w:tcPr>
            <w:tcW w:w="6935" w:type="dxa"/>
            <w:gridSpan w:val="2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Madde Bağımlılığı Tedavisi Veren Kurumlarda Uygulanan Tedavi Modelleri: Bağımsız Yaşam Derneği Örneği</w:t>
            </w:r>
          </w:p>
        </w:tc>
      </w:tr>
      <w:tr w:rsidR="006A099F" w:rsidRPr="00770FF0">
        <w:trPr>
          <w:trHeight w:val="500"/>
        </w:trPr>
        <w:tc>
          <w:tcPr>
            <w:tcW w:w="3232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2-AYŞE GİZEM ÇETİN</w:t>
            </w:r>
          </w:p>
        </w:tc>
        <w:tc>
          <w:tcPr>
            <w:tcW w:w="6935" w:type="dxa"/>
            <w:gridSpan w:val="2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Uyuşturucu Madde Bağımlılığı İle Mücadelede Stk’ların Rolleri: Türkiye Ve Almanya Örneği</w:t>
            </w:r>
          </w:p>
        </w:tc>
      </w:tr>
      <w:tr w:rsidR="006A099F" w:rsidRPr="00770FF0">
        <w:trPr>
          <w:trHeight w:val="764"/>
        </w:trPr>
        <w:tc>
          <w:tcPr>
            <w:tcW w:w="3232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3-GÜLFERAH BULUT</w:t>
            </w:r>
          </w:p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   YASEMİN ÇAKMAK</w:t>
            </w:r>
          </w:p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   BETÜL TAŞ</w:t>
            </w:r>
          </w:p>
        </w:tc>
        <w:tc>
          <w:tcPr>
            <w:tcW w:w="6935" w:type="dxa"/>
            <w:gridSpan w:val="2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Madde Bağımlılığı Ve Sosyal Fobi</w:t>
            </w:r>
          </w:p>
        </w:tc>
      </w:tr>
      <w:tr w:rsidR="006A099F" w:rsidRPr="00770FF0">
        <w:trPr>
          <w:trHeight w:val="426"/>
        </w:trPr>
        <w:tc>
          <w:tcPr>
            <w:tcW w:w="3232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4-KÜBRA KENDİR</w:t>
            </w:r>
          </w:p>
        </w:tc>
        <w:tc>
          <w:tcPr>
            <w:tcW w:w="6935" w:type="dxa"/>
            <w:gridSpan w:val="2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Lise Öğrencilerinin İnternet Bağımlılığı Düzeylerinin Anne Baba Tutumları Açısından İncelenmesi</w:t>
            </w:r>
          </w:p>
        </w:tc>
      </w:tr>
      <w:tr w:rsidR="006A099F" w:rsidRPr="00770FF0">
        <w:trPr>
          <w:trHeight w:val="500"/>
        </w:trPr>
        <w:tc>
          <w:tcPr>
            <w:tcW w:w="3232" w:type="dxa"/>
            <w:tcBorders>
              <w:right w:val="single" w:sz="4" w:space="0" w:color="auto"/>
            </w:tcBorders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5-FATİH AKSOY</w:t>
            </w:r>
          </w:p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   FATİME TERZİ</w:t>
            </w:r>
          </w:p>
        </w:tc>
        <w:tc>
          <w:tcPr>
            <w:tcW w:w="6935" w:type="dxa"/>
            <w:gridSpan w:val="2"/>
            <w:tcBorders>
              <w:left w:val="single" w:sz="4" w:space="0" w:color="auto"/>
            </w:tcBorders>
          </w:tcPr>
          <w:p w:rsidR="006A099F" w:rsidRPr="00770FF0" w:rsidRDefault="006A099F" w:rsidP="00691848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Aile Büyüklerinde Görülen Madde Bağımlılığının Gençler Üzerindeki Etkisi: Yalova Üniversitesi Örneği</w:t>
            </w:r>
          </w:p>
        </w:tc>
      </w:tr>
      <w:tr w:rsidR="006A099F" w:rsidRPr="0077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88"/>
        </w:trPr>
        <w:tc>
          <w:tcPr>
            <w:tcW w:w="3240" w:type="dxa"/>
            <w:gridSpan w:val="2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6-SELİN ARIKIN</w:t>
            </w:r>
          </w:p>
          <w:p w:rsidR="006A099F" w:rsidRPr="00770FF0" w:rsidRDefault="006A099F" w:rsidP="00DC2310">
            <w:pPr>
              <w:pStyle w:val="ListeParagraf1"/>
              <w:spacing w:after="0" w:line="240" w:lineRule="auto"/>
              <w:ind w:left="1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7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Madde Bağım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lılığı Alanındaki STK’larda Karşılaşılan Zorluklar</w:t>
            </w:r>
          </w:p>
        </w:tc>
      </w:tr>
    </w:tbl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6104DB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14.10-15.10- </w:t>
      </w:r>
      <w:r w:rsidRPr="00770FF0">
        <w:rPr>
          <w:rFonts w:ascii="Times New Roman" w:hAnsi="Times New Roman" w:cs="Times New Roman"/>
          <w:sz w:val="24"/>
          <w:szCs w:val="24"/>
        </w:rPr>
        <w:t>7. Oturum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70FF0">
        <w:rPr>
          <w:rFonts w:ascii="Times New Roman" w:hAnsi="Times New Roman" w:cs="Times New Roman"/>
          <w:b/>
          <w:bCs/>
          <w:sz w:val="24"/>
          <w:szCs w:val="24"/>
        </w:rPr>
        <w:t>302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 w:rsidRPr="00770FF0">
        <w:rPr>
          <w:rFonts w:ascii="Times New Roman" w:hAnsi="Times New Roman" w:cs="Times New Roman"/>
          <w:sz w:val="24"/>
          <w:szCs w:val="24"/>
        </w:rPr>
        <w:t>Ferhat GÜZELTAŞ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1BF0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siabent13@gmail.com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D71BF0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0554 131 92 69</w:t>
      </w:r>
    </w:p>
    <w:tbl>
      <w:tblPr>
        <w:tblW w:w="102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52"/>
        <w:gridCol w:w="5850"/>
      </w:tblGrid>
      <w:tr w:rsidR="006A099F" w:rsidRPr="00770FF0">
        <w:trPr>
          <w:trHeight w:val="719"/>
        </w:trPr>
        <w:tc>
          <w:tcPr>
            <w:tcW w:w="4352" w:type="dxa"/>
            <w:tcBorders>
              <w:left w:val="single" w:sz="4" w:space="0" w:color="auto"/>
            </w:tcBorders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1-SEDA KARLIDAĞ</w:t>
            </w:r>
          </w:p>
        </w:tc>
        <w:tc>
          <w:tcPr>
            <w:tcW w:w="5850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Psikolojik Rahatsızlığı Olan Kişilerin Sosyal Kimlik Kazanmalarında Ailelerin Tutum Ve Davranışları Önemlidir</w:t>
            </w:r>
          </w:p>
        </w:tc>
      </w:tr>
      <w:tr w:rsidR="006A099F" w:rsidRPr="00770FF0">
        <w:trPr>
          <w:trHeight w:val="955"/>
        </w:trPr>
        <w:tc>
          <w:tcPr>
            <w:tcW w:w="4352" w:type="dxa"/>
            <w:tcBorders>
              <w:left w:val="single" w:sz="4" w:space="0" w:color="auto"/>
            </w:tcBorders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2-SEVCAN KUYUMCU</w:t>
            </w:r>
          </w:p>
        </w:tc>
        <w:tc>
          <w:tcPr>
            <w:tcW w:w="5850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Öğrenme Güçlüğü, Hiperaktivite ve Dikkat Eksikliği Tanısı Almış Çocukların Kaygı ve Depresyon Düzeylerinin Eğitim Hayatına Yansıması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Yalova İli Örneği</w:t>
            </w:r>
          </w:p>
        </w:tc>
      </w:tr>
      <w:tr w:rsidR="006A099F" w:rsidRPr="00770FF0">
        <w:trPr>
          <w:trHeight w:val="484"/>
        </w:trPr>
        <w:tc>
          <w:tcPr>
            <w:tcW w:w="4352" w:type="dxa"/>
            <w:tcBorders>
              <w:left w:val="single" w:sz="4" w:space="0" w:color="auto"/>
            </w:tcBorders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3-CANSEL KURT</w:t>
            </w:r>
          </w:p>
        </w:tc>
        <w:tc>
          <w:tcPr>
            <w:tcW w:w="5850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Bipolar Bozukluk Ve Depresyon Yaşayan Bireyin Psikososyal İlişkileri</w:t>
            </w:r>
          </w:p>
        </w:tc>
      </w:tr>
      <w:tr w:rsidR="006A099F" w:rsidRPr="00770FF0">
        <w:trPr>
          <w:trHeight w:val="706"/>
        </w:trPr>
        <w:tc>
          <w:tcPr>
            <w:tcW w:w="4352" w:type="dxa"/>
            <w:tcBorders>
              <w:left w:val="single" w:sz="4" w:space="0" w:color="auto"/>
            </w:tcBorders>
          </w:tcPr>
          <w:p w:rsidR="006A099F" w:rsidRPr="00770FF0" w:rsidRDefault="006A099F" w:rsidP="006D4AF1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4-GÜL IŞKIN</w:t>
            </w:r>
          </w:p>
          <w:p w:rsidR="006A099F" w:rsidRPr="00770FF0" w:rsidRDefault="006A099F" w:rsidP="006D4AF1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YONCA KURU</w:t>
            </w:r>
          </w:p>
          <w:p w:rsidR="006A099F" w:rsidRPr="00770FF0" w:rsidRDefault="006A099F" w:rsidP="006D4AF1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EMİNE GÜLER</w:t>
            </w:r>
          </w:p>
        </w:tc>
        <w:tc>
          <w:tcPr>
            <w:tcW w:w="5850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Müzik türlerinin çocukların psikososyal gelişimini etkileme durumunun incelenmesi</w:t>
            </w:r>
          </w:p>
        </w:tc>
      </w:tr>
      <w:tr w:rsidR="006A099F" w:rsidRPr="00770FF0">
        <w:trPr>
          <w:trHeight w:val="484"/>
        </w:trPr>
        <w:tc>
          <w:tcPr>
            <w:tcW w:w="4352" w:type="dxa"/>
            <w:tcBorders>
              <w:left w:val="single" w:sz="4" w:space="0" w:color="auto"/>
            </w:tcBorders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5-SÜMEYRA TAŞKIRAN</w:t>
            </w:r>
          </w:p>
        </w:tc>
        <w:tc>
          <w:tcPr>
            <w:tcW w:w="5850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Kanserli Hastalığa Bakım Verenin Rolü: Bir Vaka Örneği</w:t>
            </w:r>
          </w:p>
        </w:tc>
      </w:tr>
      <w:tr w:rsidR="006A099F" w:rsidRPr="00770FF0">
        <w:trPr>
          <w:trHeight w:val="314"/>
        </w:trPr>
        <w:tc>
          <w:tcPr>
            <w:tcW w:w="4352" w:type="dxa"/>
            <w:tcBorders>
              <w:left w:val="single" w:sz="4" w:space="0" w:color="auto"/>
            </w:tcBorders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6-BÜŞRA GÜNDOĞAN</w:t>
            </w:r>
          </w:p>
        </w:tc>
        <w:tc>
          <w:tcPr>
            <w:tcW w:w="5850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Doğal Afetlere Maruz Kalanlarda Travma Durumu: Gölcük Depremi Örneği</w:t>
            </w:r>
          </w:p>
        </w:tc>
      </w:tr>
    </w:tbl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>ÖZET BİLDİRİ SUNUM PROGRAMI -25.12.2018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>305</w:t>
      </w:r>
    </w:p>
    <w:p w:rsidR="006A099F" w:rsidRPr="00770FF0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10.00-11.00- </w:t>
      </w:r>
      <w:r w:rsidRPr="00770FF0">
        <w:rPr>
          <w:rFonts w:ascii="Times New Roman" w:hAnsi="Times New Roman" w:cs="Times New Roman"/>
          <w:sz w:val="24"/>
          <w:szCs w:val="24"/>
        </w:rPr>
        <w:t>1.Oturum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 w:rsidRPr="00770FF0">
        <w:rPr>
          <w:rFonts w:ascii="Times New Roman" w:hAnsi="Times New Roman" w:cs="Times New Roman"/>
          <w:sz w:val="24"/>
          <w:szCs w:val="24"/>
        </w:rPr>
        <w:t>Melisa YILDIRIM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1BF0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yildirimmmelisa@gmail.com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D71BF0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0505 026 35 48</w:t>
      </w:r>
    </w:p>
    <w:tbl>
      <w:tblPr>
        <w:tblW w:w="102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5362"/>
      </w:tblGrid>
      <w:tr w:rsidR="006A099F" w:rsidRPr="00770FF0">
        <w:trPr>
          <w:trHeight w:val="706"/>
        </w:trPr>
        <w:tc>
          <w:tcPr>
            <w:tcW w:w="4928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1-YAVUZ ÇELİK</w:t>
            </w:r>
          </w:p>
        </w:tc>
        <w:tc>
          <w:tcPr>
            <w:tcW w:w="5362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Yurt Dışında Yaşayan Veya Kesin Dönüş Yapmış İnsanların Sosyal Uyum Sorunları</w:t>
            </w:r>
            <w:bookmarkEnd w:id="0"/>
          </w:p>
        </w:tc>
      </w:tr>
      <w:tr w:rsidR="006A099F" w:rsidRPr="00770FF0">
        <w:trPr>
          <w:trHeight w:val="706"/>
        </w:trPr>
        <w:tc>
          <w:tcPr>
            <w:tcW w:w="4928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2-MEHMET YÜKSEL</w:t>
            </w:r>
          </w:p>
        </w:tc>
        <w:tc>
          <w:tcPr>
            <w:tcW w:w="5362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Suriyeli Sığınmacılara Yönelik Toplumsal Algının İncelenmesi: Yalova İli Örneği</w:t>
            </w:r>
          </w:p>
        </w:tc>
      </w:tr>
      <w:tr w:rsidR="006A099F" w:rsidRPr="00770FF0">
        <w:trPr>
          <w:trHeight w:val="706"/>
        </w:trPr>
        <w:tc>
          <w:tcPr>
            <w:tcW w:w="4928" w:type="dxa"/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3-HAKAN EKİNCİ</w:t>
            </w:r>
          </w:p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Devlet Ve Sivil Toplum Perspektifinden Sığınmacılara Yönelik Sosyal Refah Faaliyetleri</w:t>
            </w:r>
          </w:p>
        </w:tc>
      </w:tr>
      <w:tr w:rsidR="006A099F" w:rsidRPr="00770FF0">
        <w:trPr>
          <w:trHeight w:val="475"/>
        </w:trPr>
        <w:tc>
          <w:tcPr>
            <w:tcW w:w="4928" w:type="dxa"/>
            <w:tcBorders>
              <w:bottom w:val="single" w:sz="4" w:space="0" w:color="auto"/>
            </w:tcBorders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4-BURÇİN ÜNVER</w:t>
            </w:r>
          </w:p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bottom w:val="single" w:sz="4" w:space="0" w:color="auto"/>
            </w:tcBorders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Geçici Koruma Statüsü Altındaki Bireylere Verilen Hakların Yerel Halkta Oluşturduğu Algı: Yalova Örneği</w:t>
            </w:r>
          </w:p>
        </w:tc>
      </w:tr>
      <w:tr w:rsidR="006A099F" w:rsidRPr="00770FF0">
        <w:trPr>
          <w:trHeight w:val="50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6A099F" w:rsidRPr="00770FF0" w:rsidRDefault="006A099F" w:rsidP="00DC2310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5-BÜŞRA AKSU</w:t>
            </w: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</w:tcPr>
          <w:p w:rsidR="006A099F" w:rsidRPr="00770FF0" w:rsidRDefault="006A099F" w:rsidP="00DC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Kentsel Dönüşüm Projelerinin Roman Vatandaşlara Uyumunun Değerlendirilmesi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Yalova Örneğimerv</w:t>
            </w:r>
          </w:p>
        </w:tc>
      </w:tr>
    </w:tbl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11.10-12.10- </w:t>
      </w:r>
      <w:r w:rsidRPr="00770FF0">
        <w:rPr>
          <w:rFonts w:ascii="Times New Roman" w:hAnsi="Times New Roman" w:cs="Times New Roman"/>
          <w:sz w:val="24"/>
          <w:szCs w:val="24"/>
        </w:rPr>
        <w:t>2.Oturum</w:t>
      </w:r>
    </w:p>
    <w:p w:rsidR="006A099F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>
        <w:rPr>
          <w:rFonts w:ascii="Times New Roman" w:hAnsi="Times New Roman" w:cs="Times New Roman"/>
          <w:b/>
          <w:bCs/>
          <w:sz w:val="24"/>
          <w:szCs w:val="24"/>
        </w:rPr>
        <w:t>Muhammet YILMAZ</w:t>
      </w:r>
    </w:p>
    <w:p w:rsidR="006A099F" w:rsidRPr="00D71BF0" w:rsidRDefault="006A0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9" w:history="1">
        <w:r w:rsidRPr="00D71BF0">
          <w:rPr>
            <w:rStyle w:val="Hyperlink"/>
            <w:rFonts w:ascii="Times New Roman" w:hAnsi="Times New Roman" w:cs="Times New Roman"/>
            <w:sz w:val="24"/>
            <w:szCs w:val="24"/>
          </w:rPr>
          <w:t>muhammedyilmaz-@hotmail.com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; Tel: </w:t>
      </w:r>
      <w:r w:rsidRPr="00D71BF0">
        <w:rPr>
          <w:rFonts w:ascii="Times New Roman" w:hAnsi="Times New Roman" w:cs="Times New Roman"/>
          <w:sz w:val="24"/>
          <w:szCs w:val="24"/>
        </w:rPr>
        <w:t>0553 203 85 89</w:t>
      </w:r>
    </w:p>
    <w:tbl>
      <w:tblPr>
        <w:tblW w:w="101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1"/>
        <w:gridCol w:w="5291"/>
      </w:tblGrid>
      <w:tr w:rsidR="006A099F" w:rsidRPr="00770FF0">
        <w:trPr>
          <w:trHeight w:val="865"/>
        </w:trPr>
        <w:tc>
          <w:tcPr>
            <w:tcW w:w="490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1-ÖZLEM ÇELİK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Gençlik ve Yetişkinlik Dönemindeki Yaşam Tarzı Yaşlılık Dönemini Etkiler: İstanbul/Bağcılar Örneği</w:t>
            </w:r>
          </w:p>
        </w:tc>
      </w:tr>
      <w:tr w:rsidR="006A099F" w:rsidRPr="00770FF0">
        <w:trPr>
          <w:trHeight w:val="865"/>
        </w:trPr>
        <w:tc>
          <w:tcPr>
            <w:tcW w:w="490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YONCA ÖZKAYA</w:t>
            </w:r>
          </w:p>
        </w:tc>
        <w:tc>
          <w:tcPr>
            <w:tcW w:w="529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Genç ile Yaşlı İlişkisinde Teknolojinin Yeri</w:t>
            </w:r>
          </w:p>
        </w:tc>
      </w:tr>
      <w:tr w:rsidR="006A099F" w:rsidRPr="00770FF0">
        <w:trPr>
          <w:trHeight w:val="865"/>
        </w:trPr>
        <w:tc>
          <w:tcPr>
            <w:tcW w:w="490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3-MURAT YAĞCI</w:t>
            </w:r>
          </w:p>
        </w:tc>
        <w:tc>
          <w:tcPr>
            <w:tcW w:w="529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Down Sendromlu bireylerin rehabilitasyonunda istihdamın yeri: Yalova Engelsiz Cafe Örneği</w:t>
            </w:r>
          </w:p>
        </w:tc>
      </w:tr>
      <w:tr w:rsidR="006A099F" w:rsidRPr="00770FF0">
        <w:trPr>
          <w:trHeight w:val="865"/>
        </w:trPr>
        <w:tc>
          <w:tcPr>
            <w:tcW w:w="490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4-ÖMER SEYFETTİN ÇAY</w:t>
            </w:r>
          </w:p>
        </w:tc>
        <w:tc>
          <w:tcPr>
            <w:tcW w:w="529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Yalova da yaşlı sorunları ve yaşam memnuniyeti</w:t>
            </w:r>
          </w:p>
        </w:tc>
      </w:tr>
      <w:tr w:rsidR="006A099F" w:rsidRPr="00770FF0">
        <w:trPr>
          <w:trHeight w:val="865"/>
        </w:trPr>
        <w:tc>
          <w:tcPr>
            <w:tcW w:w="490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5-KUBİLAY DEMİRALP</w:t>
            </w:r>
          </w:p>
        </w:tc>
        <w:tc>
          <w:tcPr>
            <w:tcW w:w="529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Aktif yaşlanmanın yaşlı bireylerin yaşlılık dönemlerini seyri üzerine etkileri: Yalova Örneği</w:t>
            </w:r>
          </w:p>
        </w:tc>
      </w:tr>
      <w:tr w:rsidR="006A099F" w:rsidRPr="00770FF0">
        <w:trPr>
          <w:trHeight w:val="491"/>
        </w:trPr>
        <w:tc>
          <w:tcPr>
            <w:tcW w:w="490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6-BÜŞRA KAÇMAZ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   EMRE ULU</w:t>
            </w:r>
          </w:p>
        </w:tc>
        <w:tc>
          <w:tcPr>
            <w:tcW w:w="5291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Teknoloji Kullanımının Yaşlılıktaki ve Gençlikteki Anlamı: Yalova İli Örneği</w:t>
            </w:r>
          </w:p>
        </w:tc>
      </w:tr>
    </w:tbl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13.00-14.00- </w:t>
      </w:r>
      <w:r w:rsidRPr="00770FF0">
        <w:rPr>
          <w:rFonts w:ascii="Times New Roman" w:hAnsi="Times New Roman" w:cs="Times New Roman"/>
          <w:sz w:val="24"/>
          <w:szCs w:val="24"/>
        </w:rPr>
        <w:t>3.Oturum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>
        <w:rPr>
          <w:rFonts w:ascii="Times New Roman" w:hAnsi="Times New Roman" w:cs="Times New Roman"/>
          <w:sz w:val="24"/>
          <w:szCs w:val="24"/>
        </w:rPr>
        <w:t>Büşra KAÇMAZ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20" w:history="1">
        <w:r w:rsidRPr="00D71BF0">
          <w:rPr>
            <w:rStyle w:val="Hyperlink"/>
            <w:rFonts w:ascii="Times New Roman" w:hAnsi="Times New Roman" w:cs="Times New Roman"/>
            <w:sz w:val="24"/>
            <w:szCs w:val="24"/>
          </w:rPr>
          <w:t>b.kcmz13@gmail.com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; Tel: </w:t>
      </w:r>
      <w:r w:rsidRPr="00D71BF0">
        <w:rPr>
          <w:rFonts w:ascii="Times New Roman" w:hAnsi="Times New Roman" w:cs="Times New Roman"/>
          <w:sz w:val="24"/>
          <w:szCs w:val="24"/>
        </w:rPr>
        <w:t>0553 526 30 71</w:t>
      </w:r>
    </w:p>
    <w:tbl>
      <w:tblPr>
        <w:tblW w:w="103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6"/>
        <w:gridCol w:w="5430"/>
      </w:tblGrid>
      <w:tr w:rsidR="006A099F" w:rsidRPr="00770FF0">
        <w:trPr>
          <w:trHeight w:val="267"/>
        </w:trPr>
        <w:tc>
          <w:tcPr>
            <w:tcW w:w="488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1-İSMAİL AYTAR</w:t>
            </w:r>
          </w:p>
        </w:tc>
        <w:tc>
          <w:tcPr>
            <w:tcW w:w="5430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Çocuk Gelin Olgusu: Siverek Örneği</w:t>
            </w:r>
          </w:p>
        </w:tc>
      </w:tr>
      <w:tr w:rsidR="006A099F" w:rsidRPr="00770FF0">
        <w:trPr>
          <w:trHeight w:val="550"/>
        </w:trPr>
        <w:tc>
          <w:tcPr>
            <w:tcW w:w="488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2-SELİN GÜVENÇ</w:t>
            </w:r>
          </w:p>
        </w:tc>
        <w:tc>
          <w:tcPr>
            <w:tcW w:w="5430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Kadına Yönelik Şiddetin Toplumdaki Algısı Bursa İli Osmangazi İlçesi Örneği</w:t>
            </w:r>
          </w:p>
        </w:tc>
      </w:tr>
      <w:tr w:rsidR="006A099F" w:rsidRPr="00770FF0">
        <w:trPr>
          <w:trHeight w:val="803"/>
        </w:trPr>
        <w:tc>
          <w:tcPr>
            <w:tcW w:w="488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3-BURCU ASTEKİN</w:t>
            </w:r>
          </w:p>
        </w:tc>
        <w:tc>
          <w:tcPr>
            <w:tcW w:w="5430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Kadına Yönelik Şiddette Kadının Tepkisi ve Şiddet Algısı Üzerine Bir İnceleme: Isaca Köyü Örneği</w:t>
            </w:r>
          </w:p>
        </w:tc>
      </w:tr>
      <w:tr w:rsidR="006A099F" w:rsidRPr="00770FF0">
        <w:trPr>
          <w:trHeight w:val="818"/>
        </w:trPr>
        <w:tc>
          <w:tcPr>
            <w:tcW w:w="488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4-SENEM OTSEKİN</w:t>
            </w:r>
          </w:p>
        </w:tc>
        <w:tc>
          <w:tcPr>
            <w:tcW w:w="5430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'Kadın'ın Toplumsal Sorunları ve Kimliklerinin Türk Sinemasına Yansımaları: “İşte Hayat” Film analizi  </w:t>
            </w:r>
          </w:p>
        </w:tc>
      </w:tr>
      <w:tr w:rsidR="006A099F" w:rsidRPr="00770FF0">
        <w:trPr>
          <w:trHeight w:val="267"/>
        </w:trPr>
        <w:tc>
          <w:tcPr>
            <w:tcW w:w="488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5-MERVE KEKLİK</w:t>
            </w:r>
          </w:p>
        </w:tc>
        <w:tc>
          <w:tcPr>
            <w:tcW w:w="5430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Evlilikte Sosyokültürel Farklılıklar</w:t>
            </w:r>
          </w:p>
        </w:tc>
      </w:tr>
      <w:tr w:rsidR="006A099F" w:rsidRPr="00770FF0">
        <w:trPr>
          <w:trHeight w:val="1086"/>
        </w:trPr>
        <w:tc>
          <w:tcPr>
            <w:tcW w:w="4886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6-KÜBRA SELİN KESKİN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   MEHTAP KARAMAN</w:t>
            </w:r>
          </w:p>
        </w:tc>
        <w:tc>
          <w:tcPr>
            <w:tcW w:w="5430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Yalova Üniversitesi Öğrencilerinin Şiddet Görmüş Kadınların Biyopsikososyal Sorunlarına İlişkin Algıları</w:t>
            </w:r>
          </w:p>
        </w:tc>
      </w:tr>
    </w:tbl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099F" w:rsidRPr="00770FF0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14.10-15.10- </w:t>
      </w:r>
      <w:r w:rsidRPr="00770FF0">
        <w:rPr>
          <w:rFonts w:ascii="Times New Roman" w:hAnsi="Times New Roman" w:cs="Times New Roman"/>
          <w:sz w:val="24"/>
          <w:szCs w:val="24"/>
        </w:rPr>
        <w:t>4.Oturum</w:t>
      </w:r>
    </w:p>
    <w:p w:rsidR="006A099F" w:rsidRDefault="006A099F">
      <w:pPr>
        <w:rPr>
          <w:rFonts w:ascii="Times New Roman" w:hAnsi="Times New Roman" w:cs="Times New Roman"/>
          <w:sz w:val="24"/>
          <w:szCs w:val="24"/>
        </w:rPr>
      </w:pPr>
      <w:r w:rsidRPr="00770FF0">
        <w:rPr>
          <w:rFonts w:ascii="Times New Roman" w:hAnsi="Times New Roman" w:cs="Times New Roman"/>
          <w:b/>
          <w:bCs/>
          <w:sz w:val="24"/>
          <w:szCs w:val="24"/>
        </w:rPr>
        <w:t xml:space="preserve">Moderatör: </w:t>
      </w:r>
      <w:r w:rsidRPr="00770FF0">
        <w:rPr>
          <w:rFonts w:ascii="Times New Roman" w:hAnsi="Times New Roman" w:cs="Times New Roman"/>
          <w:sz w:val="24"/>
          <w:szCs w:val="24"/>
        </w:rPr>
        <w:t>Senem OTSEKİN</w:t>
      </w:r>
    </w:p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1BF0"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27093A">
          <w:rPr>
            <w:rStyle w:val="Hyperlink"/>
            <w:rFonts w:ascii="Times New Roman" w:hAnsi="Times New Roman" w:cs="Times New Roman"/>
            <w:sz w:val="24"/>
            <w:szCs w:val="24"/>
          </w:rPr>
          <w:t>otsekinsenem@gmail.com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D71BF0">
        <w:rPr>
          <w:rFonts w:ascii="Times New Roman" w:hAnsi="Times New Roman" w:cs="Times New Roman"/>
          <w:b/>
          <w:bCs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0531 607 33 26</w:t>
      </w:r>
    </w:p>
    <w:tbl>
      <w:tblPr>
        <w:tblW w:w="104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9"/>
        <w:gridCol w:w="5358"/>
      </w:tblGrid>
      <w:tr w:rsidR="006A099F" w:rsidRPr="00770FF0">
        <w:trPr>
          <w:trHeight w:val="1324"/>
        </w:trPr>
        <w:tc>
          <w:tcPr>
            <w:tcW w:w="5109" w:type="dxa"/>
          </w:tcPr>
          <w:p w:rsidR="006A099F" w:rsidRPr="00770FF0" w:rsidRDefault="006A099F" w:rsidP="00CC5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1-NURCAN BEYTAŞ</w:t>
            </w:r>
          </w:p>
        </w:tc>
        <w:tc>
          <w:tcPr>
            <w:tcW w:w="5358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Hastanelerin ameliyathane servisinde çalışan sağlık çalışanlarının hasta mahremiyetine gösterdiği özenin değerlendirilmesi: Yalova Devlet Hastanesi Örneği</w:t>
            </w:r>
          </w:p>
        </w:tc>
      </w:tr>
      <w:tr w:rsidR="006A099F" w:rsidRPr="00770FF0">
        <w:trPr>
          <w:trHeight w:val="518"/>
        </w:trPr>
        <w:tc>
          <w:tcPr>
            <w:tcW w:w="5109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2-KÜBRA DOĞAN</w:t>
            </w:r>
          </w:p>
        </w:tc>
        <w:tc>
          <w:tcPr>
            <w:tcW w:w="5358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Çok kültürlü yapının getirdiği ortam yaşam özellikleri: Midyat İlçesi Örneği</w:t>
            </w:r>
          </w:p>
        </w:tc>
      </w:tr>
      <w:tr w:rsidR="006A099F" w:rsidRPr="00770FF0">
        <w:trPr>
          <w:trHeight w:val="791"/>
        </w:trPr>
        <w:tc>
          <w:tcPr>
            <w:tcW w:w="5109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3-HAVVA ÖNGÜL </w:t>
            </w:r>
          </w:p>
        </w:tc>
        <w:tc>
          <w:tcPr>
            <w:tcW w:w="5358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Boşanma yoluyla parçalanan ailelilerin çocuklarının aile parçalanması sürecine uyumu</w:t>
            </w:r>
          </w:p>
        </w:tc>
      </w:tr>
      <w:tr w:rsidR="006A099F" w:rsidRPr="00770FF0">
        <w:trPr>
          <w:trHeight w:val="518"/>
        </w:trPr>
        <w:tc>
          <w:tcPr>
            <w:tcW w:w="5109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4-ERTUĞRUL TAŞDEMİR</w:t>
            </w:r>
          </w:p>
        </w:tc>
        <w:tc>
          <w:tcPr>
            <w:tcW w:w="5358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 xml:space="preserve">Aktif yaşlanmanın yaşlanma sürecindeki olumlu etkileri </w:t>
            </w:r>
          </w:p>
        </w:tc>
      </w:tr>
      <w:tr w:rsidR="006A099F" w:rsidRPr="00770FF0">
        <w:trPr>
          <w:trHeight w:val="532"/>
        </w:trPr>
        <w:tc>
          <w:tcPr>
            <w:tcW w:w="5109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5-İBRAHİM YETER</w:t>
            </w:r>
          </w:p>
        </w:tc>
        <w:tc>
          <w:tcPr>
            <w:tcW w:w="5358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Türkiye’de ve Dünyada çocuk işçiliği ve çocuğun sömürülmesi</w:t>
            </w:r>
          </w:p>
        </w:tc>
      </w:tr>
      <w:tr w:rsidR="006A099F" w:rsidRPr="00770FF0">
        <w:trPr>
          <w:trHeight w:val="518"/>
        </w:trPr>
        <w:tc>
          <w:tcPr>
            <w:tcW w:w="5109" w:type="dxa"/>
          </w:tcPr>
          <w:p w:rsidR="006A099F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SERVET KESKİN</w:t>
            </w:r>
          </w:p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SALİH SAĞLAM</w:t>
            </w:r>
          </w:p>
        </w:tc>
        <w:tc>
          <w:tcPr>
            <w:tcW w:w="5358" w:type="dxa"/>
          </w:tcPr>
          <w:p w:rsidR="006A099F" w:rsidRPr="00770FF0" w:rsidRDefault="006A099F" w:rsidP="0099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FF0">
              <w:rPr>
                <w:rFonts w:ascii="Times New Roman" w:hAnsi="Times New Roman" w:cs="Times New Roman"/>
                <w:sz w:val="24"/>
                <w:szCs w:val="24"/>
              </w:rPr>
              <w:t>Türkiye’de göç ve işsizlik sorunlarına yönelik politikalar</w:t>
            </w:r>
          </w:p>
        </w:tc>
      </w:tr>
    </w:tbl>
    <w:p w:rsidR="006A099F" w:rsidRPr="00770FF0" w:rsidRDefault="006A099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099F" w:rsidRPr="00770FF0" w:rsidSect="00170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AFE"/>
    <w:rsid w:val="000416E6"/>
    <w:rsid w:val="00056F5C"/>
    <w:rsid w:val="00074FBB"/>
    <w:rsid w:val="00077572"/>
    <w:rsid w:val="00154D3C"/>
    <w:rsid w:val="001579C4"/>
    <w:rsid w:val="001707D4"/>
    <w:rsid w:val="00194723"/>
    <w:rsid w:val="001C7ECB"/>
    <w:rsid w:val="001D7D36"/>
    <w:rsid w:val="0027093A"/>
    <w:rsid w:val="00294E89"/>
    <w:rsid w:val="002C4778"/>
    <w:rsid w:val="00323DCB"/>
    <w:rsid w:val="003D2A29"/>
    <w:rsid w:val="003F3780"/>
    <w:rsid w:val="00427D89"/>
    <w:rsid w:val="004B6AD4"/>
    <w:rsid w:val="004E67BA"/>
    <w:rsid w:val="005412A2"/>
    <w:rsid w:val="005C3582"/>
    <w:rsid w:val="006104DB"/>
    <w:rsid w:val="00655CDB"/>
    <w:rsid w:val="00662823"/>
    <w:rsid w:val="00685090"/>
    <w:rsid w:val="00691848"/>
    <w:rsid w:val="006A099F"/>
    <w:rsid w:val="006C41B0"/>
    <w:rsid w:val="006D256D"/>
    <w:rsid w:val="006D4AF1"/>
    <w:rsid w:val="007010FF"/>
    <w:rsid w:val="00723C2E"/>
    <w:rsid w:val="00740346"/>
    <w:rsid w:val="00764FD0"/>
    <w:rsid w:val="00770FF0"/>
    <w:rsid w:val="007B19F7"/>
    <w:rsid w:val="007C74E6"/>
    <w:rsid w:val="007D58B9"/>
    <w:rsid w:val="008623CE"/>
    <w:rsid w:val="0093781D"/>
    <w:rsid w:val="0099180C"/>
    <w:rsid w:val="009B3969"/>
    <w:rsid w:val="009C463F"/>
    <w:rsid w:val="009F5FAE"/>
    <w:rsid w:val="00A452AB"/>
    <w:rsid w:val="00A8301C"/>
    <w:rsid w:val="00A9017F"/>
    <w:rsid w:val="00A90FC3"/>
    <w:rsid w:val="00AB1E2C"/>
    <w:rsid w:val="00AD2380"/>
    <w:rsid w:val="00B64625"/>
    <w:rsid w:val="00B94278"/>
    <w:rsid w:val="00C20BA8"/>
    <w:rsid w:val="00C22E07"/>
    <w:rsid w:val="00C24767"/>
    <w:rsid w:val="00C55240"/>
    <w:rsid w:val="00C577E4"/>
    <w:rsid w:val="00CC5CF6"/>
    <w:rsid w:val="00D3462D"/>
    <w:rsid w:val="00D36AFE"/>
    <w:rsid w:val="00D71BF0"/>
    <w:rsid w:val="00DC2310"/>
    <w:rsid w:val="00E117E7"/>
    <w:rsid w:val="00E55CDE"/>
    <w:rsid w:val="00EE22D4"/>
    <w:rsid w:val="00EF40AA"/>
    <w:rsid w:val="00F42016"/>
    <w:rsid w:val="00F50FE4"/>
    <w:rsid w:val="00F53AC8"/>
    <w:rsid w:val="00F72AC6"/>
    <w:rsid w:val="00FE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D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6A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uiPriority w:val="99"/>
    <w:rsid w:val="001C7ECB"/>
    <w:pPr>
      <w:ind w:left="720"/>
    </w:pPr>
    <w:rPr>
      <w:lang w:eastAsia="tr-TR"/>
    </w:rPr>
  </w:style>
  <w:style w:type="character" w:styleId="Hyperlink">
    <w:name w:val="Hyperlink"/>
    <w:basedOn w:val="DefaultParagraphFont"/>
    <w:uiPriority w:val="99"/>
    <w:rsid w:val="00194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akarlidag@outlook.com" TargetMode="External"/><Relationship Id="rId13" Type="http://schemas.openxmlformats.org/officeDocument/2006/relationships/hyperlink" Target="mailto:hakanekinci665@gmail.com" TargetMode="External"/><Relationship Id="rId18" Type="http://schemas.openxmlformats.org/officeDocument/2006/relationships/hyperlink" Target="mailto:yildirimmmelis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tsekinsenem@gmail.com" TargetMode="External"/><Relationship Id="rId7" Type="http://schemas.openxmlformats.org/officeDocument/2006/relationships/hyperlink" Target="mailto:damlahayal55@gmail.com" TargetMode="External"/><Relationship Id="rId12" Type="http://schemas.openxmlformats.org/officeDocument/2006/relationships/hyperlink" Target="mailto:kubilay1317@hotmail.com" TargetMode="External"/><Relationship Id="rId17" Type="http://schemas.openxmlformats.org/officeDocument/2006/relationships/hyperlink" Target="mailto:siabent13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lsnadmrc97@gmail.com" TargetMode="External"/><Relationship Id="rId20" Type="http://schemas.openxmlformats.org/officeDocument/2006/relationships/hyperlink" Target="mailto:b.kcmz13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elinnarkn@gmail.com" TargetMode="External"/><Relationship Id="rId11" Type="http://schemas.openxmlformats.org/officeDocument/2006/relationships/hyperlink" Target="mailto:selinnarkn@gmail.com" TargetMode="External"/><Relationship Id="rId5" Type="http://schemas.openxmlformats.org/officeDocument/2006/relationships/hyperlink" Target="mailto:bozkurtserkann55@hotmail.com" TargetMode="External"/><Relationship Id="rId15" Type="http://schemas.openxmlformats.org/officeDocument/2006/relationships/hyperlink" Target="mailto:yonca.yonca52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uluemre1177@gmail.com" TargetMode="External"/><Relationship Id="rId19" Type="http://schemas.openxmlformats.org/officeDocument/2006/relationships/hyperlink" Target="mailto:muhammedyilmaz-@hotmail.com" TargetMode="External"/><Relationship Id="rId4" Type="http://schemas.openxmlformats.org/officeDocument/2006/relationships/hyperlink" Target="mailto:elifeoozturk@hotmail.com" TargetMode="External"/><Relationship Id="rId9" Type="http://schemas.openxmlformats.org/officeDocument/2006/relationships/hyperlink" Target="mailto:sametkocyigit06@gmail.com" TargetMode="External"/><Relationship Id="rId14" Type="http://schemas.openxmlformats.org/officeDocument/2006/relationships/hyperlink" Target="mailto:huseyinaliaktek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2163</Words>
  <Characters>12330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ÖZET BİLDİRİ SUNUM PROGRAMI - 24</dc:title>
  <dc:subject/>
  <dc:creator>metin öksüz</dc:creator>
  <cp:keywords/>
  <dc:description/>
  <cp:lastModifiedBy>user</cp:lastModifiedBy>
  <cp:revision>5</cp:revision>
  <dcterms:created xsi:type="dcterms:W3CDTF">2018-12-20T11:49:00Z</dcterms:created>
  <dcterms:modified xsi:type="dcterms:W3CDTF">2018-12-20T11:54:00Z</dcterms:modified>
</cp:coreProperties>
</file>