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34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7"/>
        <w:gridCol w:w="2057"/>
        <w:gridCol w:w="1900"/>
        <w:gridCol w:w="1138"/>
        <w:gridCol w:w="2037"/>
      </w:tblGrid>
      <w:tr w:rsidR="00D3320E" w:rsidRPr="00A66AE0" w:rsidTr="00135CC4">
        <w:tc>
          <w:tcPr>
            <w:tcW w:w="1907" w:type="dxa"/>
          </w:tcPr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  <w:r w:rsidRPr="00A66AE0">
              <w:rPr>
                <w:b/>
              </w:rPr>
              <w:t xml:space="preserve">Ders </w:t>
            </w:r>
          </w:p>
        </w:tc>
        <w:tc>
          <w:tcPr>
            <w:tcW w:w="2057" w:type="dxa"/>
          </w:tcPr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  <w:r w:rsidRPr="00A66AE0">
              <w:rPr>
                <w:b/>
              </w:rPr>
              <w:t xml:space="preserve">Sınava Katılacak Öğrenci </w:t>
            </w:r>
          </w:p>
        </w:tc>
        <w:tc>
          <w:tcPr>
            <w:tcW w:w="1900" w:type="dxa"/>
          </w:tcPr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  <w:r w:rsidRPr="00A66AE0">
              <w:rPr>
                <w:b/>
              </w:rPr>
              <w:t xml:space="preserve">Sınav Tarihi </w:t>
            </w:r>
          </w:p>
        </w:tc>
        <w:tc>
          <w:tcPr>
            <w:tcW w:w="1138" w:type="dxa"/>
          </w:tcPr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  <w:r w:rsidRPr="00A66AE0">
              <w:rPr>
                <w:b/>
              </w:rPr>
              <w:t>Sınav Saati</w:t>
            </w:r>
          </w:p>
        </w:tc>
        <w:tc>
          <w:tcPr>
            <w:tcW w:w="2037" w:type="dxa"/>
          </w:tcPr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  <w:r w:rsidRPr="00A66AE0">
              <w:rPr>
                <w:b/>
              </w:rPr>
              <w:t>Öğr. Üyesi</w:t>
            </w:r>
          </w:p>
        </w:tc>
      </w:tr>
      <w:tr w:rsidR="00D3320E" w:rsidRPr="00A66AE0" w:rsidTr="00135CC4">
        <w:trPr>
          <w:trHeight w:val="533"/>
        </w:trPr>
        <w:tc>
          <w:tcPr>
            <w:tcW w:w="1907" w:type="dxa"/>
          </w:tcPr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Tıbbi Sosyal Hizmet</w:t>
            </w:r>
            <w:r w:rsidRPr="00A66AE0">
              <w:rPr>
                <w:b/>
              </w:rPr>
              <w:t xml:space="preserve"> </w:t>
            </w:r>
          </w:p>
        </w:tc>
        <w:tc>
          <w:tcPr>
            <w:tcW w:w="205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Nurcan Beytaş</w:t>
            </w:r>
          </w:p>
        </w:tc>
        <w:tc>
          <w:tcPr>
            <w:tcW w:w="1900" w:type="dxa"/>
          </w:tcPr>
          <w:p w:rsidR="00D3320E" w:rsidRPr="00A66AE0" w:rsidRDefault="00D3320E" w:rsidP="00A66AE0">
            <w:pPr>
              <w:spacing w:after="0" w:line="240" w:lineRule="auto"/>
            </w:pPr>
            <w:r w:rsidRPr="00A66AE0">
              <w:t xml:space="preserve">27 Haziran 2019 Perşembe </w:t>
            </w:r>
          </w:p>
        </w:tc>
        <w:tc>
          <w:tcPr>
            <w:tcW w:w="1138" w:type="dxa"/>
          </w:tcPr>
          <w:p w:rsidR="00D3320E" w:rsidRPr="00A66AE0" w:rsidRDefault="00D3320E" w:rsidP="00A66AE0">
            <w:pPr>
              <w:spacing w:after="0" w:line="240" w:lineRule="auto"/>
            </w:pPr>
            <w:r w:rsidRPr="00A66AE0">
              <w:t>11.00</w:t>
            </w:r>
          </w:p>
        </w:tc>
        <w:tc>
          <w:tcPr>
            <w:tcW w:w="203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Araş.gör.Dr.Yasemin ÇÖLGEÇEN</w:t>
            </w:r>
          </w:p>
        </w:tc>
      </w:tr>
      <w:tr w:rsidR="00D3320E" w:rsidRPr="00A66AE0" w:rsidTr="00135CC4">
        <w:tc>
          <w:tcPr>
            <w:tcW w:w="1907" w:type="dxa"/>
          </w:tcPr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Temel Bilgisayar Bilimleri</w:t>
            </w:r>
            <w:r w:rsidRPr="00A66AE0">
              <w:rPr>
                <w:b/>
              </w:rPr>
              <w:t xml:space="preserve"> </w:t>
            </w:r>
          </w:p>
        </w:tc>
        <w:tc>
          <w:tcPr>
            <w:tcW w:w="205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Nazlıcan Ertaş</w:t>
            </w:r>
          </w:p>
        </w:tc>
        <w:tc>
          <w:tcPr>
            <w:tcW w:w="1900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28</w:t>
            </w:r>
            <w:r w:rsidRPr="00A66AE0">
              <w:t xml:space="preserve"> Haziran 2019 </w:t>
            </w:r>
            <w:r>
              <w:t>Cuma</w:t>
            </w:r>
          </w:p>
        </w:tc>
        <w:tc>
          <w:tcPr>
            <w:tcW w:w="1138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15</w:t>
            </w:r>
            <w:r w:rsidRPr="00A66AE0">
              <w:t>.00</w:t>
            </w:r>
          </w:p>
        </w:tc>
        <w:tc>
          <w:tcPr>
            <w:tcW w:w="203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Doç.Dr.İkram DAŞTAN</w:t>
            </w:r>
          </w:p>
        </w:tc>
      </w:tr>
      <w:tr w:rsidR="00D3320E" w:rsidRPr="00A66AE0" w:rsidTr="00135CC4">
        <w:tc>
          <w:tcPr>
            <w:tcW w:w="1907" w:type="dxa"/>
          </w:tcPr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Osmanlı Türkçesi</w:t>
            </w:r>
          </w:p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</w:p>
        </w:tc>
        <w:tc>
          <w:tcPr>
            <w:tcW w:w="205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Ebru Barin</w:t>
            </w:r>
          </w:p>
        </w:tc>
        <w:tc>
          <w:tcPr>
            <w:tcW w:w="1900" w:type="dxa"/>
          </w:tcPr>
          <w:p w:rsidR="00D3320E" w:rsidRPr="00A66AE0" w:rsidRDefault="00D3320E" w:rsidP="00A66AE0">
            <w:pPr>
              <w:spacing w:after="0" w:line="240" w:lineRule="auto"/>
            </w:pPr>
            <w:r w:rsidRPr="00A66AE0">
              <w:t>27 Haziran 2019 Perşembe</w:t>
            </w:r>
          </w:p>
        </w:tc>
        <w:tc>
          <w:tcPr>
            <w:tcW w:w="1138" w:type="dxa"/>
          </w:tcPr>
          <w:p w:rsidR="00D3320E" w:rsidRPr="00A66AE0" w:rsidRDefault="00D3320E" w:rsidP="00A66AE0">
            <w:pPr>
              <w:spacing w:after="0" w:line="240" w:lineRule="auto"/>
            </w:pPr>
            <w:r w:rsidRPr="00A66AE0">
              <w:t>11.00</w:t>
            </w:r>
          </w:p>
        </w:tc>
        <w:tc>
          <w:tcPr>
            <w:tcW w:w="203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Dr.Öğr.Üyesi Recep ÇELİK</w:t>
            </w:r>
          </w:p>
        </w:tc>
      </w:tr>
      <w:tr w:rsidR="00D3320E" w:rsidRPr="00A66AE0" w:rsidTr="00135CC4">
        <w:trPr>
          <w:trHeight w:val="618"/>
        </w:trPr>
        <w:tc>
          <w:tcPr>
            <w:tcW w:w="1907" w:type="dxa"/>
          </w:tcPr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Gelişim Psikolojisi</w:t>
            </w:r>
          </w:p>
        </w:tc>
        <w:tc>
          <w:tcPr>
            <w:tcW w:w="205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İbrahim Yeter</w:t>
            </w:r>
          </w:p>
        </w:tc>
        <w:tc>
          <w:tcPr>
            <w:tcW w:w="1900" w:type="dxa"/>
          </w:tcPr>
          <w:p w:rsidR="00D3320E" w:rsidRPr="00A66AE0" w:rsidRDefault="00D3320E" w:rsidP="00A66AE0">
            <w:pPr>
              <w:spacing w:after="0" w:line="240" w:lineRule="auto"/>
            </w:pPr>
            <w:r w:rsidRPr="00A66AE0">
              <w:t>27 Haziran 2019 Perşembe</w:t>
            </w:r>
          </w:p>
        </w:tc>
        <w:tc>
          <w:tcPr>
            <w:tcW w:w="1138" w:type="dxa"/>
          </w:tcPr>
          <w:p w:rsidR="00D3320E" w:rsidRPr="00A66AE0" w:rsidRDefault="00D3320E" w:rsidP="00A66AE0">
            <w:pPr>
              <w:spacing w:after="0" w:line="240" w:lineRule="auto"/>
            </w:pPr>
            <w:r w:rsidRPr="00A66AE0">
              <w:t>11.00</w:t>
            </w:r>
          </w:p>
        </w:tc>
        <w:tc>
          <w:tcPr>
            <w:tcW w:w="203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Prof.Dr.Musa ŞAHİN</w:t>
            </w:r>
          </w:p>
        </w:tc>
      </w:tr>
      <w:tr w:rsidR="00D3320E" w:rsidRPr="00A66AE0" w:rsidTr="00135CC4">
        <w:tc>
          <w:tcPr>
            <w:tcW w:w="1907" w:type="dxa"/>
          </w:tcPr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Gerontoloji</w:t>
            </w:r>
            <w:r w:rsidRPr="00A66A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Beritan Hazal Kölen</w:t>
            </w:r>
          </w:p>
        </w:tc>
        <w:tc>
          <w:tcPr>
            <w:tcW w:w="1900" w:type="dxa"/>
          </w:tcPr>
          <w:p w:rsidR="00D3320E" w:rsidRPr="00A66AE0" w:rsidRDefault="00D3320E" w:rsidP="00A66AE0">
            <w:pPr>
              <w:spacing w:after="0" w:line="240" w:lineRule="auto"/>
            </w:pPr>
            <w:r w:rsidRPr="00A66AE0">
              <w:t>27 Haziran 2019 Perşembe</w:t>
            </w:r>
          </w:p>
        </w:tc>
        <w:tc>
          <w:tcPr>
            <w:tcW w:w="1138" w:type="dxa"/>
          </w:tcPr>
          <w:p w:rsidR="00D3320E" w:rsidRPr="00A66AE0" w:rsidRDefault="00D3320E" w:rsidP="00A66AE0">
            <w:pPr>
              <w:spacing w:after="0" w:line="240" w:lineRule="auto"/>
            </w:pPr>
            <w:r w:rsidRPr="00A66AE0">
              <w:t>11.00</w:t>
            </w:r>
          </w:p>
        </w:tc>
        <w:tc>
          <w:tcPr>
            <w:tcW w:w="203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Öğr.Üyesi Beyza Erkoç</w:t>
            </w:r>
          </w:p>
        </w:tc>
      </w:tr>
      <w:tr w:rsidR="00D3320E" w:rsidRPr="00A66AE0" w:rsidTr="00135CC4">
        <w:tc>
          <w:tcPr>
            <w:tcW w:w="1907" w:type="dxa"/>
          </w:tcPr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  <w:r w:rsidRPr="00A66AE0">
              <w:rPr>
                <w:b/>
              </w:rPr>
              <w:t>İktisat</w:t>
            </w:r>
          </w:p>
          <w:p w:rsidR="00D3320E" w:rsidRPr="00A66AE0" w:rsidRDefault="00D3320E" w:rsidP="00A66AE0">
            <w:pPr>
              <w:spacing w:after="0" w:line="240" w:lineRule="auto"/>
              <w:rPr>
                <w:b/>
              </w:rPr>
            </w:pPr>
          </w:p>
        </w:tc>
        <w:tc>
          <w:tcPr>
            <w:tcW w:w="205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Beritan Hazal Kölen</w:t>
            </w:r>
          </w:p>
        </w:tc>
        <w:tc>
          <w:tcPr>
            <w:tcW w:w="1900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28</w:t>
            </w:r>
            <w:r w:rsidRPr="00A66AE0">
              <w:t xml:space="preserve"> Haziran 2019 </w:t>
            </w:r>
            <w:r>
              <w:t>Cuma</w:t>
            </w:r>
          </w:p>
        </w:tc>
        <w:tc>
          <w:tcPr>
            <w:tcW w:w="1138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15</w:t>
            </w:r>
            <w:r w:rsidRPr="00A66AE0">
              <w:t>.00</w:t>
            </w:r>
          </w:p>
        </w:tc>
        <w:tc>
          <w:tcPr>
            <w:tcW w:w="2037" w:type="dxa"/>
          </w:tcPr>
          <w:p w:rsidR="00D3320E" w:rsidRPr="00A66AE0" w:rsidRDefault="00D3320E" w:rsidP="00A66AE0">
            <w:pPr>
              <w:spacing w:after="0" w:line="240" w:lineRule="auto"/>
            </w:pPr>
            <w:r>
              <w:t>Prof.Dr.Kaya BAYRAKTAR</w:t>
            </w:r>
          </w:p>
        </w:tc>
      </w:tr>
    </w:tbl>
    <w:p w:rsidR="00D3320E" w:rsidRDefault="00D3320E" w:rsidP="00A402E0">
      <w:pPr>
        <w:tabs>
          <w:tab w:val="left" w:pos="2970"/>
        </w:tabs>
        <w:jc w:val="center"/>
        <w:rPr>
          <w:b/>
        </w:rPr>
      </w:pPr>
      <w:r w:rsidRPr="00A93219">
        <w:rPr>
          <w:b/>
        </w:rPr>
        <w:t>Yalova Üniversitesi</w:t>
      </w:r>
      <w:r>
        <w:rPr>
          <w:b/>
        </w:rPr>
        <w:t xml:space="preserve"> </w:t>
      </w:r>
      <w:r w:rsidRPr="00A93219">
        <w:rPr>
          <w:b/>
        </w:rPr>
        <w:t>İ.İ.B.F</w:t>
      </w:r>
      <w:r>
        <w:rPr>
          <w:b/>
        </w:rPr>
        <w:t>. Sosyal Hizmet</w:t>
      </w:r>
      <w:r w:rsidRPr="00A93219">
        <w:rPr>
          <w:b/>
        </w:rPr>
        <w:t xml:space="preserve"> Bölümü </w:t>
      </w:r>
    </w:p>
    <w:p w:rsidR="00D3320E" w:rsidRPr="00A402E0" w:rsidRDefault="00D3320E" w:rsidP="00A402E0">
      <w:pPr>
        <w:tabs>
          <w:tab w:val="left" w:pos="2970"/>
        </w:tabs>
        <w:spacing w:after="0"/>
        <w:jc w:val="center"/>
        <w:rPr>
          <w:b/>
        </w:rPr>
      </w:pPr>
      <w:r>
        <w:rPr>
          <w:b/>
        </w:rPr>
        <w:t xml:space="preserve">2018-2019 </w:t>
      </w:r>
      <w:bookmarkStart w:id="0" w:name="_GoBack"/>
      <w:bookmarkEnd w:id="0"/>
      <w:r>
        <w:rPr>
          <w:b/>
        </w:rPr>
        <w:t>Bahar Dönemi</w:t>
      </w:r>
      <w:r w:rsidRPr="00A93219">
        <w:rPr>
          <w:b/>
        </w:rPr>
        <w:t xml:space="preserve"> Tek</w:t>
      </w:r>
      <w:r>
        <w:rPr>
          <w:b/>
        </w:rPr>
        <w:t>/Üç Ders Sınav</w:t>
      </w:r>
      <w:r w:rsidRPr="00A93219">
        <w:rPr>
          <w:b/>
        </w:rPr>
        <w:t xml:space="preserve"> Programı</w:t>
      </w:r>
    </w:p>
    <w:sectPr w:rsidR="00D3320E" w:rsidRPr="00A402E0" w:rsidSect="00E2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1B5"/>
    <w:rsid w:val="00135CC4"/>
    <w:rsid w:val="00162E43"/>
    <w:rsid w:val="00183872"/>
    <w:rsid w:val="001951B5"/>
    <w:rsid w:val="001C7BA7"/>
    <w:rsid w:val="002338C9"/>
    <w:rsid w:val="003B1FEC"/>
    <w:rsid w:val="00546ED7"/>
    <w:rsid w:val="0061275B"/>
    <w:rsid w:val="00A402E0"/>
    <w:rsid w:val="00A64B66"/>
    <w:rsid w:val="00A66AE0"/>
    <w:rsid w:val="00A93219"/>
    <w:rsid w:val="00B97C9D"/>
    <w:rsid w:val="00C45977"/>
    <w:rsid w:val="00D3320E"/>
    <w:rsid w:val="00D97EDB"/>
    <w:rsid w:val="00E2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5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104</Words>
  <Characters>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</dc:title>
  <dc:subject/>
  <dc:creator>Ebru</dc:creator>
  <cp:keywords/>
  <dc:description/>
  <cp:lastModifiedBy>İİBF</cp:lastModifiedBy>
  <cp:revision>2</cp:revision>
  <dcterms:created xsi:type="dcterms:W3CDTF">2019-06-26T10:51:00Z</dcterms:created>
  <dcterms:modified xsi:type="dcterms:W3CDTF">2019-06-26T10:51:00Z</dcterms:modified>
</cp:coreProperties>
</file>